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24A" w:rsidRDefault="009466F1" w:rsidP="00372686">
      <w:pPr>
        <w:jc w:val="center"/>
      </w:pPr>
      <w:r w:rsidRPr="009466F1">
        <w:rPr>
          <w:rFonts w:cs="Times New Roman"/>
          <w:b/>
          <w:sz w:val="24"/>
          <w:szCs w:val="20"/>
        </w:rPr>
        <w:t>ASSEL AIMUSHEVA</w:t>
      </w:r>
      <w:r>
        <w:rPr>
          <w:rFonts w:cs="Times New Roman"/>
          <w:b/>
          <w:szCs w:val="20"/>
        </w:rPr>
        <w:t xml:space="preserve"> </w:t>
      </w:r>
      <w:r w:rsidR="001A6378">
        <w:fldChar w:fldCharType="begin"/>
      </w:r>
      <w:r w:rsidR="00391EB7">
        <w:instrText xml:space="preserve"> ASK  "Type your Name"  \* MERGEFORMAT </w:instrText>
      </w:r>
      <w:r w:rsidR="001A6378">
        <w:fldChar w:fldCharType="end"/>
      </w:r>
    </w:p>
    <w:p w:rsidR="005E224E" w:rsidRDefault="00F32444" w:rsidP="00372686">
      <w:pPr>
        <w:jc w:val="center"/>
        <w:rPr>
          <w:rFonts w:cs="Times New Roman"/>
        </w:rPr>
      </w:pPr>
      <w:r>
        <w:rPr>
          <w:rFonts w:cs="Times New Roman"/>
          <w:szCs w:val="20"/>
        </w:rPr>
        <w:t>1 Malaysary Batyr</w:t>
      </w:r>
      <w:r w:rsidR="009466F1" w:rsidRPr="009466F1">
        <w:rPr>
          <w:rFonts w:cs="Times New Roman"/>
          <w:szCs w:val="20"/>
        </w:rPr>
        <w:t xml:space="preserve"> </w:t>
      </w:r>
      <w:r>
        <w:rPr>
          <w:rFonts w:cs="Times New Roman"/>
          <w:szCs w:val="20"/>
        </w:rPr>
        <w:t>S</w:t>
      </w:r>
      <w:r w:rsidR="009466F1" w:rsidRPr="009466F1">
        <w:rPr>
          <w:rFonts w:cs="Times New Roman"/>
          <w:szCs w:val="20"/>
        </w:rPr>
        <w:t>tr</w:t>
      </w:r>
      <w:r w:rsidR="002566D5">
        <w:t xml:space="preserve"> </w:t>
      </w:r>
      <w:r w:rsidR="005E224E">
        <w:sym w:font="Symbol" w:char="F0B7"/>
      </w:r>
      <w:r w:rsidR="002566D5">
        <w:t xml:space="preserve"> </w:t>
      </w:r>
      <w:r w:rsidR="009466F1">
        <w:rPr>
          <w:rFonts w:cs="Times New Roman"/>
          <w:szCs w:val="20"/>
        </w:rPr>
        <w:t>Astana</w:t>
      </w:r>
      <w:r w:rsidR="009466F1" w:rsidRPr="009466F1">
        <w:rPr>
          <w:rFonts w:cs="Times New Roman"/>
          <w:szCs w:val="20"/>
        </w:rPr>
        <w:t>, Kazakhstan, 010000</w:t>
      </w:r>
    </w:p>
    <w:p w:rsidR="005E224E" w:rsidRDefault="009466F1" w:rsidP="005A4CE7">
      <w:pPr>
        <w:spacing w:after="100" w:afterAutospacing="1"/>
        <w:jc w:val="center"/>
      </w:pPr>
      <w:r w:rsidRPr="009466F1">
        <w:rPr>
          <w:rFonts w:cs="Times New Roman"/>
          <w:szCs w:val="20"/>
        </w:rPr>
        <w:t>mob.: +77021180436</w:t>
      </w:r>
      <w:r w:rsidR="002566D5">
        <w:t xml:space="preserve"> </w:t>
      </w:r>
      <w:r w:rsidR="002566D5">
        <w:sym w:font="Symbol" w:char="F0B7"/>
      </w:r>
      <w:r w:rsidR="002566D5">
        <w:t xml:space="preserve"> </w:t>
      </w:r>
      <w:sdt>
        <w:sdtPr>
          <w:alias w:val="Email"/>
          <w:tag w:val="Email"/>
          <w:id w:val="344880655"/>
          <w:placeholder>
            <w:docPart w:val="CD2625247C7046F5AE1E2739962C0958"/>
          </w:placeholder>
          <w:text/>
        </w:sdtPr>
        <w:sdtEndPr/>
        <w:sdtContent>
          <w:r>
            <w:t>assel.aimusheva@nu.edu.kz</w:t>
          </w:r>
        </w:sdtContent>
      </w:sdt>
    </w:p>
    <w:p w:rsidR="00FD552C" w:rsidRDefault="00FD552C" w:rsidP="0093245A">
      <w:pPr>
        <w:pStyle w:val="Heading1"/>
        <w:spacing w:before="100" w:beforeAutospacing="1" w:after="100" w:afterAutospacing="1"/>
      </w:pPr>
      <w:r>
        <w:t>Profile</w:t>
      </w:r>
    </w:p>
    <w:sdt>
      <w:sdtPr>
        <w:alias w:val="AdditionalInfo"/>
        <w:tag w:val="AdditionalInfo"/>
        <w:id w:val="-1294674120"/>
        <w:placeholder>
          <w:docPart w:val="6A0E590AE74A4FA782D12CF2C694C711"/>
        </w:placeholder>
      </w:sdtPr>
      <w:sdtEndPr/>
      <w:sdtContent>
        <w:p w:rsidR="00FD552C" w:rsidRDefault="009466F1" w:rsidP="00FD552C">
          <w:r>
            <w:rPr>
              <w:rFonts w:cs="Times New Roman"/>
              <w:szCs w:val="20"/>
            </w:rPr>
            <w:t xml:space="preserve">A results driven, self-motivated and resourceful professional </w:t>
          </w:r>
          <w:r w:rsidR="009127A2">
            <w:rPr>
              <w:rFonts w:cs="Times New Roman"/>
              <w:szCs w:val="20"/>
            </w:rPr>
            <w:t>with experience in</w:t>
          </w:r>
          <w:r>
            <w:rPr>
              <w:rFonts w:cs="Times New Roman"/>
              <w:szCs w:val="20"/>
            </w:rPr>
            <w:t xml:space="preserve"> </w:t>
          </w:r>
          <w:r w:rsidR="009127A2">
            <w:rPr>
              <w:rFonts w:cs="Times New Roman"/>
              <w:szCs w:val="20"/>
            </w:rPr>
            <w:t>M</w:t>
          </w:r>
          <w:r>
            <w:rPr>
              <w:rFonts w:cs="Times New Roman"/>
              <w:szCs w:val="20"/>
            </w:rPr>
            <w:t xml:space="preserve">arketing and </w:t>
          </w:r>
          <w:r w:rsidR="009127A2">
            <w:rPr>
              <w:rFonts w:cs="Times New Roman"/>
              <w:szCs w:val="20"/>
            </w:rPr>
            <w:t>S</w:t>
          </w:r>
          <w:r>
            <w:rPr>
              <w:rFonts w:cs="Times New Roman"/>
              <w:szCs w:val="20"/>
            </w:rPr>
            <w:t xml:space="preserve">ales </w:t>
          </w:r>
          <w:r w:rsidR="009127A2">
            <w:rPr>
              <w:rFonts w:cs="Times New Roman"/>
              <w:szCs w:val="20"/>
            </w:rPr>
            <w:t>D</w:t>
          </w:r>
          <w:r>
            <w:rPr>
              <w:rFonts w:cs="Times New Roman"/>
              <w:szCs w:val="20"/>
            </w:rPr>
            <w:t>evelopment with wide network. Experienced in development and strengthening management teams in order to launch and implement challenging projects. Possesses excellent communication skills</w:t>
          </w:r>
          <w:r w:rsidR="004F2370">
            <w:rPr>
              <w:rFonts w:cs="Times New Roman"/>
              <w:szCs w:val="20"/>
            </w:rPr>
            <w:t xml:space="preserve"> at all levels</w:t>
          </w:r>
          <w:r>
            <w:rPr>
              <w:rFonts w:cs="Times New Roman"/>
              <w:szCs w:val="20"/>
            </w:rPr>
            <w:t>. Now looking for a new and challenging managerial position, one which will make best use of my existing skills and experience and also further my personal and professional development.</w:t>
          </w:r>
        </w:p>
      </w:sdtContent>
    </w:sdt>
    <w:p w:rsidR="000454B2" w:rsidRPr="00A76136" w:rsidRDefault="000454B2" w:rsidP="0093245A">
      <w:pPr>
        <w:pStyle w:val="Heading1"/>
        <w:spacing w:before="100" w:beforeAutospacing="1" w:after="100" w:afterAutospacing="1"/>
      </w:pPr>
      <w:r w:rsidRPr="00A76136">
        <w:t>Education</w:t>
      </w:r>
    </w:p>
    <w:p w:rsidR="000454B2" w:rsidRDefault="00256766" w:rsidP="00B94648">
      <w:pPr>
        <w:rPr>
          <w:rStyle w:val="UniversityName"/>
        </w:rPr>
      </w:pPr>
      <w:r>
        <w:rPr>
          <w:b/>
          <w:caps/>
        </w:rPr>
        <w:t>Nazarbayev</w:t>
      </w:r>
      <w:r w:rsidR="00835B48" w:rsidRPr="00835B48">
        <w:rPr>
          <w:b/>
          <w:caps/>
        </w:rPr>
        <w:t xml:space="preserve"> University</w:t>
      </w:r>
      <w:r w:rsidR="00DD2B07">
        <w:t>,</w:t>
      </w:r>
      <w:r w:rsidR="000454B2">
        <w:rPr>
          <w:rStyle w:val="UniversityName"/>
        </w:rPr>
        <w:t xml:space="preserve"> </w:t>
      </w:r>
      <w:r w:rsidR="009466F1">
        <w:rPr>
          <w:rStyle w:val="UniversityName"/>
          <w:caps w:val="0"/>
        </w:rPr>
        <w:t>The</w:t>
      </w:r>
      <w:r w:rsidR="009466F1">
        <w:rPr>
          <w:rStyle w:val="UniversityName"/>
        </w:rPr>
        <w:t xml:space="preserve"> </w:t>
      </w:r>
      <w:r>
        <w:rPr>
          <w:rStyle w:val="UniversityName"/>
          <w:caps w:val="0"/>
        </w:rPr>
        <w:t xml:space="preserve">Graduate School of Business, </w:t>
      </w:r>
      <w:r>
        <w:t>Astana</w:t>
      </w:r>
      <w:r w:rsidR="00835B48">
        <w:t xml:space="preserve">, </w:t>
      </w:r>
      <w:r>
        <w:t>Kazakhstan</w:t>
      </w:r>
    </w:p>
    <w:p w:rsidR="000454B2" w:rsidRDefault="00835B48" w:rsidP="00650539">
      <w:pPr>
        <w:spacing w:after="100" w:afterAutospacing="1"/>
      </w:pPr>
      <w:r>
        <w:rPr>
          <w:rStyle w:val="Degree"/>
        </w:rPr>
        <w:t xml:space="preserve">Master of Business </w:t>
      </w:r>
      <w:r w:rsidRPr="0073020E">
        <w:rPr>
          <w:rStyle w:val="Degree"/>
          <w:i w:val="0"/>
        </w:rPr>
        <w:t xml:space="preserve">Administration, </w:t>
      </w:r>
      <w:r w:rsidR="009466F1" w:rsidRPr="003F7E69">
        <w:rPr>
          <w:rFonts w:cs="Times New Roman"/>
          <w:i/>
          <w:szCs w:val="20"/>
        </w:rPr>
        <w:t>Graduation due in November 2016</w:t>
      </w:r>
      <w:r w:rsidR="000454B2" w:rsidRPr="003F7E69">
        <w:rPr>
          <w:i/>
        </w:rPr>
        <w:t>.</w:t>
      </w:r>
      <w:r w:rsidR="000454B2">
        <w:t xml:space="preserve"> </w:t>
      </w:r>
    </w:p>
    <w:p w:rsidR="00B03409" w:rsidRDefault="009466F1" w:rsidP="00372686">
      <w:pPr>
        <w:rPr>
          <w:rStyle w:val="UniversityName"/>
        </w:rPr>
      </w:pPr>
      <w:r w:rsidRPr="009466F1">
        <w:rPr>
          <w:rFonts w:cs="Times New Roman"/>
          <w:b/>
          <w:szCs w:val="20"/>
        </w:rPr>
        <w:t xml:space="preserve">SEMEY STATE UNIVERSITY </w:t>
      </w:r>
      <w:r w:rsidR="004F2370">
        <w:rPr>
          <w:rFonts w:cs="Times New Roman"/>
          <w:b/>
          <w:szCs w:val="20"/>
        </w:rPr>
        <w:t>OF</w:t>
      </w:r>
      <w:r w:rsidRPr="009466F1">
        <w:rPr>
          <w:rFonts w:cs="Times New Roman"/>
          <w:b/>
          <w:szCs w:val="20"/>
        </w:rPr>
        <w:t xml:space="preserve"> SHAKARIM</w:t>
      </w:r>
      <w:r w:rsidR="00A23D37">
        <w:rPr>
          <w:rStyle w:val="UniversityName"/>
        </w:rPr>
        <w:t>,</w:t>
      </w:r>
      <w:r w:rsidR="00B03409">
        <w:rPr>
          <w:rStyle w:val="UniversityName"/>
        </w:rPr>
        <w:t xml:space="preserve"> </w:t>
      </w:r>
      <w:r w:rsidR="00A62474">
        <w:rPr>
          <w:rStyle w:val="SchoolLocation"/>
        </w:rPr>
        <w:t>Semey, Kazakhstan</w:t>
      </w:r>
      <w:r w:rsidR="00B03409">
        <w:rPr>
          <w:rStyle w:val="UniversityName"/>
        </w:rPr>
        <w:t xml:space="preserve"> </w:t>
      </w:r>
    </w:p>
    <w:p w:rsidR="00B03409" w:rsidRPr="003F7E69" w:rsidRDefault="00A62474" w:rsidP="00650539">
      <w:pPr>
        <w:spacing w:after="100" w:afterAutospacing="1"/>
        <w:rPr>
          <w:i/>
        </w:rPr>
      </w:pPr>
      <w:r w:rsidRPr="003F7E69">
        <w:rPr>
          <w:rFonts w:cs="Times New Roman"/>
          <w:i/>
          <w:szCs w:val="20"/>
        </w:rPr>
        <w:t>Social and Humanitarian Sciences,</w:t>
      </w:r>
      <w:r w:rsidRPr="003F7E69">
        <w:rPr>
          <w:rFonts w:cs="Times New Roman"/>
          <w:b/>
          <w:i/>
          <w:szCs w:val="20"/>
        </w:rPr>
        <w:t xml:space="preserve"> </w:t>
      </w:r>
      <w:r w:rsidRPr="00333700">
        <w:rPr>
          <w:rFonts w:cs="Times New Roman"/>
          <w:i/>
          <w:szCs w:val="20"/>
        </w:rPr>
        <w:t xml:space="preserve">Specialist on International Relationships Documentation of Consular Service </w:t>
      </w:r>
      <w:r w:rsidRPr="003F7E69">
        <w:rPr>
          <w:rFonts w:cs="Times New Roman"/>
          <w:i/>
          <w:szCs w:val="20"/>
        </w:rPr>
        <w:t>(</w:t>
      </w:r>
      <w:r w:rsidR="006E1A34" w:rsidRPr="003F7E69">
        <w:rPr>
          <w:rFonts w:cs="Times New Roman"/>
          <w:i/>
          <w:szCs w:val="20"/>
        </w:rPr>
        <w:t>Honors</w:t>
      </w:r>
      <w:r w:rsidRPr="003F7E69">
        <w:rPr>
          <w:rFonts w:cs="Times New Roman"/>
          <w:i/>
          <w:szCs w:val="20"/>
        </w:rPr>
        <w:t>)</w:t>
      </w:r>
      <w:r w:rsidRPr="003F7E69">
        <w:rPr>
          <w:rFonts w:cs="Times New Roman"/>
          <w:b/>
          <w:i/>
          <w:szCs w:val="20"/>
        </w:rPr>
        <w:t xml:space="preserve">, </w:t>
      </w:r>
      <w:r w:rsidRPr="003F7E69">
        <w:rPr>
          <w:rFonts w:cs="Times New Roman"/>
          <w:i/>
          <w:szCs w:val="20"/>
        </w:rPr>
        <w:t>June 2006</w:t>
      </w:r>
    </w:p>
    <w:p w:rsidR="001649F5" w:rsidRDefault="001649F5" w:rsidP="0093245A">
      <w:pPr>
        <w:pStyle w:val="Heading1"/>
        <w:spacing w:before="100" w:beforeAutospacing="1" w:after="100" w:afterAutospacing="1"/>
      </w:pPr>
      <w:r>
        <w:t>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5A0" w:firstRow="1" w:lastRow="0" w:firstColumn="1" w:lastColumn="1" w:noHBand="0" w:noVBand="1"/>
      </w:tblPr>
      <w:tblGrid>
        <w:gridCol w:w="1285"/>
        <w:gridCol w:w="9450"/>
      </w:tblGrid>
      <w:tr w:rsidR="00CF49D0" w:rsidTr="002E4758">
        <w:trPr>
          <w:trHeight w:val="1440"/>
        </w:trPr>
        <w:sdt>
          <w:sdtPr>
            <w:alias w:val="Date1"/>
            <w:tag w:val="Date1"/>
            <w:id w:val="18605286"/>
            <w:placeholder>
              <w:docPart w:val="BD7CA6C55EC8479B951F90394E919D77"/>
            </w:placeholder>
            <w:text/>
          </w:sdtPr>
          <w:sdtEndPr/>
          <w:sdtContent>
            <w:tc>
              <w:tcPr>
                <w:tcW w:w="1285" w:type="dxa"/>
              </w:tcPr>
              <w:p w:rsidR="00CF49D0" w:rsidRDefault="00594CB1" w:rsidP="00594CB1">
                <w:pPr>
                  <w:spacing w:before="100" w:beforeAutospacing="1"/>
                </w:pPr>
                <w:r>
                  <w:t>2010 - 2015</w:t>
                </w:r>
              </w:p>
            </w:tc>
          </w:sdtContent>
        </w:sdt>
        <w:tc>
          <w:tcPr>
            <w:tcW w:w="9450" w:type="dxa"/>
          </w:tcPr>
          <w:p w:rsidR="00CF49D0" w:rsidRDefault="000567AB" w:rsidP="00372686">
            <w:sdt>
              <w:sdtPr>
                <w:rPr>
                  <w:rFonts w:cs="Times New Roman"/>
                  <w:b/>
                  <w:szCs w:val="20"/>
                </w:rPr>
                <w:alias w:val="Company1"/>
                <w:tag w:val="Company1"/>
                <w:id w:val="344880688"/>
                <w:placeholder>
                  <w:docPart w:val="0E9E5350A03241C9BFB57563A0DDE2C5"/>
                </w:placeholder>
                <w:text/>
              </w:sdtPr>
              <w:sdtEndPr/>
              <w:sdtContent>
                <w:r w:rsidR="008432AD">
                  <w:rPr>
                    <w:rFonts w:cs="Times New Roman"/>
                    <w:b/>
                    <w:szCs w:val="20"/>
                  </w:rPr>
                  <w:t>CONCERN “</w:t>
                </w:r>
                <w:r w:rsidR="002E4758" w:rsidRPr="002E4758">
                  <w:rPr>
                    <w:rFonts w:cs="Times New Roman"/>
                    <w:b/>
                    <w:szCs w:val="20"/>
                  </w:rPr>
                  <w:t>TSESNA-ASTYK</w:t>
                </w:r>
                <w:r w:rsidR="008432AD">
                  <w:rPr>
                    <w:rFonts w:cs="Times New Roman"/>
                    <w:b/>
                    <w:szCs w:val="20"/>
                  </w:rPr>
                  <w:t>”</w:t>
                </w:r>
                <w:r w:rsidR="002E4758">
                  <w:rPr>
                    <w:rFonts w:cs="Times New Roman"/>
                    <w:b/>
                    <w:szCs w:val="20"/>
                  </w:rPr>
                  <w:t xml:space="preserve"> LTD</w:t>
                </w:r>
              </w:sdtContent>
            </w:sdt>
            <w:r w:rsidR="00CF49D0">
              <w:t xml:space="preserve">, </w:t>
            </w:r>
            <w:sdt>
              <w:sdtPr>
                <w:alias w:val="Comp1Location"/>
                <w:tag w:val="Comp1Location"/>
                <w:id w:val="18605302"/>
                <w:placeholder>
                  <w:docPart w:val="F14A7B7E73F2442FA08B3F3D8FD4D0F8"/>
                </w:placeholder>
                <w:text/>
              </w:sdtPr>
              <w:sdtEndPr/>
              <w:sdtContent>
                <w:r w:rsidR="002E4758" w:rsidRPr="002E4758">
                  <w:t>Astana, Kazakhstan</w:t>
                </w:r>
              </w:sdtContent>
            </w:sdt>
          </w:p>
          <w:p w:rsidR="00CF49D0" w:rsidRDefault="000567AB" w:rsidP="00372686">
            <w:sdt>
              <w:sdtPr>
                <w:alias w:val="Companydesc1"/>
                <w:tag w:val="Companydesc1"/>
                <w:id w:val="22678394"/>
                <w:placeholder>
                  <w:docPart w:val="CCA9113222124B85B3AAFB273EA84B8A"/>
                </w:placeholder>
              </w:sdtPr>
              <w:sdtEndPr>
                <w:rPr>
                  <w:rStyle w:val="UniversityName"/>
                  <w:b/>
                  <w:caps/>
                </w:rPr>
              </w:sdtEndPr>
              <w:sdtContent>
                <w:r w:rsidR="002E4758">
                  <w:rPr>
                    <w:rFonts w:cs="Times New Roman"/>
                    <w:szCs w:val="20"/>
                  </w:rPr>
                  <w:t>Leader in cereal-processing industry which turnover makes it one of the hundred largest companies in Kazakhstan</w:t>
                </w:r>
              </w:sdtContent>
            </w:sdt>
          </w:p>
          <w:p w:rsidR="00CF49D0" w:rsidRPr="0073020E" w:rsidRDefault="000567AB" w:rsidP="00E1413A">
            <w:sdt>
              <w:sdtPr>
                <w:rPr>
                  <w:rFonts w:cs="Times New Roman"/>
                  <w:b/>
                  <w:i/>
                  <w:szCs w:val="20"/>
                </w:rPr>
                <w:alias w:val="Jobtitle1"/>
                <w:tag w:val="Jobtitle1"/>
                <w:id w:val="344880696"/>
                <w:placeholder>
                  <w:docPart w:val="AB526F2C2BD0475DA90C89805FA9C62A"/>
                </w:placeholder>
                <w:text/>
              </w:sdtPr>
              <w:sdtEndPr/>
              <w:sdtContent>
                <w:r w:rsidR="004F2370" w:rsidRPr="004F2370">
                  <w:rPr>
                    <w:rFonts w:cs="Times New Roman"/>
                    <w:b/>
                    <w:i/>
                    <w:szCs w:val="20"/>
                  </w:rPr>
                  <w:t xml:space="preserve">Head </w:t>
                </w:r>
                <w:r w:rsidR="004F2370">
                  <w:rPr>
                    <w:rFonts w:cs="Times New Roman"/>
                    <w:b/>
                    <w:i/>
                    <w:szCs w:val="20"/>
                  </w:rPr>
                  <w:t>o</w:t>
                </w:r>
                <w:r w:rsidR="004F2370" w:rsidRPr="004F2370">
                  <w:rPr>
                    <w:rFonts w:cs="Times New Roman"/>
                    <w:b/>
                    <w:i/>
                    <w:szCs w:val="20"/>
                  </w:rPr>
                  <w:t>f Sales Development Department</w:t>
                </w:r>
              </w:sdtContent>
            </w:sdt>
            <w:r w:rsidR="004F2370" w:rsidRPr="004F2370">
              <w:rPr>
                <w:b/>
                <w:i/>
              </w:rPr>
              <w:t>,</w:t>
            </w:r>
            <w:r w:rsidR="00CF49D0">
              <w:t xml:space="preserve"> </w:t>
            </w:r>
            <w:r w:rsidR="0073020E" w:rsidRPr="003F7E69">
              <w:rPr>
                <w:i/>
              </w:rPr>
              <w:t>2015</w:t>
            </w:r>
          </w:p>
          <w:sdt>
            <w:sdtPr>
              <w:alias w:val="Next Jobinfo"/>
              <w:tag w:val="Jobinfo1.2"/>
              <w:id w:val="1481577477"/>
              <w:placeholder>
                <w:docPart w:val="8F15BC3F9E2E420587274741A1DB1C5B"/>
              </w:placeholder>
            </w:sdtPr>
            <w:sdtEndPr/>
            <w:sdtContent>
              <w:p w:rsidR="002E4758" w:rsidRDefault="002E4758" w:rsidP="002E4758">
                <w:pPr>
                  <w:pStyle w:val="ListParagraph"/>
                  <w:numPr>
                    <w:ilvl w:val="0"/>
                    <w:numId w:val="3"/>
                  </w:numPr>
                  <w:ind w:left="335" w:hanging="270"/>
                  <w:rPr>
                    <w:rFonts w:cs="Times New Roman"/>
                    <w:szCs w:val="20"/>
                  </w:rPr>
                </w:pPr>
                <w:r>
                  <w:rPr>
                    <w:rFonts w:cs="Times New Roman"/>
                    <w:szCs w:val="20"/>
                  </w:rPr>
                  <w:t>Initiated “private label” projects with international food companies, Kazakhstan companies and state social-entrepreneurship corporations</w:t>
                </w:r>
              </w:p>
              <w:p w:rsidR="002E4758" w:rsidRDefault="002E4758" w:rsidP="002E4758">
                <w:pPr>
                  <w:pStyle w:val="ListParagraph"/>
                  <w:numPr>
                    <w:ilvl w:val="0"/>
                    <w:numId w:val="3"/>
                  </w:numPr>
                  <w:ind w:left="335" w:hanging="270"/>
                  <w:rPr>
                    <w:rFonts w:cs="Times New Roman"/>
                    <w:szCs w:val="20"/>
                  </w:rPr>
                </w:pPr>
                <w:r>
                  <w:rPr>
                    <w:rFonts w:cs="Times New Roman"/>
                    <w:szCs w:val="20"/>
                  </w:rPr>
                  <w:t>Prepared company’s application to “Altyn Sapa” President of Republic of Kazakhstan’s Quality Award and “The Best good of Kazakhstan” competition-exhibition: company got the first place in Astana’s “The Best good of Kazakhstan” competition-exhibition</w:t>
                </w:r>
              </w:p>
              <w:p w:rsidR="00CF49D0" w:rsidRPr="002E4758" w:rsidRDefault="002E4758" w:rsidP="002E4758">
                <w:pPr>
                  <w:pStyle w:val="ListParagraph"/>
                  <w:numPr>
                    <w:ilvl w:val="0"/>
                    <w:numId w:val="3"/>
                  </w:numPr>
                  <w:spacing w:after="240"/>
                  <w:ind w:left="335" w:hanging="270"/>
                  <w:rPr>
                    <w:rFonts w:cs="Times New Roman"/>
                    <w:szCs w:val="20"/>
                  </w:rPr>
                </w:pPr>
                <w:r>
                  <w:rPr>
                    <w:rFonts w:cs="Times New Roman"/>
                    <w:szCs w:val="20"/>
                  </w:rPr>
                  <w:t xml:space="preserve">Entered market of Ukraine, started cooperation with large production </w:t>
                </w:r>
                <w:r w:rsidR="008D6254">
                  <w:rPr>
                    <w:rFonts w:cs="Times New Roman"/>
                    <w:szCs w:val="20"/>
                  </w:rPr>
                  <w:t xml:space="preserve">company </w:t>
                </w:r>
              </w:p>
            </w:sdtContent>
          </w:sdt>
          <w:p w:rsidR="00CF49D0" w:rsidRDefault="000567AB" w:rsidP="00372686">
            <w:sdt>
              <w:sdtPr>
                <w:rPr>
                  <w:rFonts w:cs="Times New Roman"/>
                  <w:b/>
                  <w:i/>
                  <w:szCs w:val="20"/>
                </w:rPr>
                <w:alias w:val="Next job"/>
                <w:tag w:val="Job1.2"/>
                <w:id w:val="349181460"/>
                <w:placeholder>
                  <w:docPart w:val="286779E75C514F22A6E4F69C664AA144"/>
                </w:placeholder>
                <w:text/>
              </w:sdtPr>
              <w:sdtEndPr/>
              <w:sdtContent>
                <w:r w:rsidR="004F2370" w:rsidRPr="004F2370">
                  <w:rPr>
                    <w:rFonts w:cs="Times New Roman"/>
                    <w:b/>
                    <w:i/>
                    <w:szCs w:val="20"/>
                  </w:rPr>
                  <w:t xml:space="preserve">Head </w:t>
                </w:r>
                <w:r w:rsidR="004F2370">
                  <w:rPr>
                    <w:rFonts w:cs="Times New Roman"/>
                    <w:b/>
                    <w:i/>
                    <w:szCs w:val="20"/>
                  </w:rPr>
                  <w:t>o</w:t>
                </w:r>
                <w:r w:rsidR="004F2370" w:rsidRPr="004F2370">
                  <w:rPr>
                    <w:rFonts w:cs="Times New Roman"/>
                    <w:b/>
                    <w:i/>
                    <w:szCs w:val="20"/>
                  </w:rPr>
                  <w:t>f Sales Department</w:t>
                </w:r>
              </w:sdtContent>
            </w:sdt>
            <w:r w:rsidR="00CF49D0">
              <w:t xml:space="preserve">, </w:t>
            </w:r>
            <w:sdt>
              <w:sdtPr>
                <w:rPr>
                  <w:rStyle w:val="Jobdates1"/>
                </w:rPr>
                <w:alias w:val="Jobdates1"/>
                <w:tag w:val="Jobdates1"/>
                <w:id w:val="1299877654"/>
                <w:placeholder>
                  <w:docPart w:val="73E6CDFDECA0438EA43077DE78845995"/>
                </w:placeholder>
                <w:text/>
              </w:sdtPr>
              <w:sdtEndPr>
                <w:rPr>
                  <w:rStyle w:val="DefaultParagraphFont"/>
                  <w:i w:val="0"/>
                </w:rPr>
              </w:sdtEndPr>
              <w:sdtContent>
                <w:r w:rsidR="002E4758">
                  <w:rPr>
                    <w:rStyle w:val="Jobdates1"/>
                  </w:rPr>
                  <w:t>2013</w:t>
                </w:r>
              </w:sdtContent>
            </w:sdt>
            <w:r w:rsidR="00CB3A8E">
              <w:t xml:space="preserve"> - </w:t>
            </w:r>
            <w:r w:rsidR="00952104">
              <w:t xml:space="preserve"> </w:t>
            </w:r>
            <w:sdt>
              <w:sdtPr>
                <w:rPr>
                  <w:rStyle w:val="Jobdates1"/>
                </w:rPr>
                <w:alias w:val="Jobdates1"/>
                <w:tag w:val="Jobdates1"/>
                <w:id w:val="-930120738"/>
                <w:placeholder>
                  <w:docPart w:val="D2C326057A1A48F98584D322BA6F3996"/>
                </w:placeholder>
                <w:text/>
              </w:sdtPr>
              <w:sdtEndPr>
                <w:rPr>
                  <w:rStyle w:val="DefaultParagraphFont"/>
                  <w:i w:val="0"/>
                </w:rPr>
              </w:sdtEndPr>
              <w:sdtContent>
                <w:r w:rsidR="002E4758">
                  <w:rPr>
                    <w:rStyle w:val="Jobdates1"/>
                  </w:rPr>
                  <w:t>2015</w:t>
                </w:r>
              </w:sdtContent>
            </w:sdt>
          </w:p>
          <w:sdt>
            <w:sdtPr>
              <w:alias w:val="Next Jobinfo"/>
              <w:tag w:val="Jobinfo1.2"/>
              <w:id w:val="349181473"/>
              <w:placeholder>
                <w:docPart w:val="E8558CC6E3F24882B67492F3696A5D86"/>
              </w:placeholder>
            </w:sdtPr>
            <w:sdtEndPr/>
            <w:sdtContent>
              <w:p w:rsidR="002E4758" w:rsidRDefault="004F2370" w:rsidP="002E4758">
                <w:pPr>
                  <w:pStyle w:val="ListParagraph"/>
                  <w:numPr>
                    <w:ilvl w:val="0"/>
                    <w:numId w:val="4"/>
                  </w:numPr>
                  <w:ind w:left="335"/>
                  <w:rPr>
                    <w:rFonts w:cs="Times New Roman"/>
                    <w:szCs w:val="20"/>
                  </w:rPr>
                </w:pPr>
                <w:r>
                  <w:t xml:space="preserve">Achieved </w:t>
                </w:r>
                <w:r w:rsidR="002E4758">
                  <w:rPr>
                    <w:rFonts w:cs="Times New Roman"/>
                    <w:szCs w:val="20"/>
                  </w:rPr>
                  <w:t xml:space="preserve">98% </w:t>
                </w:r>
                <w:r>
                  <w:rPr>
                    <w:rFonts w:cs="Times New Roman"/>
                    <w:szCs w:val="20"/>
                  </w:rPr>
                  <w:t xml:space="preserve">performance in </w:t>
                </w:r>
                <w:r w:rsidR="002E4758">
                  <w:rPr>
                    <w:rFonts w:cs="Times New Roman"/>
                    <w:szCs w:val="20"/>
                  </w:rPr>
                  <w:t>Kazakhstan and export sales plan, provided planned sales increase for  prioritized goods:</w:t>
                </w:r>
                <w:r w:rsidR="002E4758">
                  <w:t xml:space="preserve"> </w:t>
                </w:r>
                <w:r w:rsidR="002E4758">
                  <w:rPr>
                    <w:rFonts w:cs="Times New Roman"/>
                    <w:szCs w:val="20"/>
                  </w:rPr>
                  <w:t>40% - in 2013 and 33% - in 2014</w:t>
                </w:r>
              </w:p>
              <w:p w:rsidR="002E4758" w:rsidRDefault="002E4758" w:rsidP="002E4758">
                <w:pPr>
                  <w:pStyle w:val="ListParagraph"/>
                  <w:numPr>
                    <w:ilvl w:val="0"/>
                    <w:numId w:val="5"/>
                  </w:numPr>
                  <w:ind w:left="335"/>
                  <w:rPr>
                    <w:rFonts w:cs="Times New Roman"/>
                    <w:szCs w:val="20"/>
                  </w:rPr>
                </w:pPr>
                <w:r>
                  <w:rPr>
                    <w:rFonts w:cs="Times New Roman"/>
                    <w:szCs w:val="20"/>
                  </w:rPr>
                  <w:t>Initiated and started ben</w:t>
                </w:r>
                <w:r w:rsidR="00286280">
                  <w:rPr>
                    <w:rFonts w:cs="Times New Roman"/>
                    <w:szCs w:val="20"/>
                  </w:rPr>
                  <w:t>eficial long-term collaboration</w:t>
                </w:r>
                <w:r>
                  <w:rPr>
                    <w:rFonts w:cs="Times New Roman"/>
                    <w:szCs w:val="20"/>
                  </w:rPr>
                  <w:t xml:space="preserve"> with KFC restaurants chain, UN food aid agency, World Food Program, on humanitarian procurements, US Department of Defense</w:t>
                </w:r>
                <w:r w:rsidR="004F2370">
                  <w:rPr>
                    <w:rFonts w:cs="Times New Roman"/>
                    <w:szCs w:val="20"/>
                  </w:rPr>
                  <w:t>.</w:t>
                </w:r>
              </w:p>
              <w:p w:rsidR="00CF49D0" w:rsidRPr="002E4758" w:rsidRDefault="002E4758" w:rsidP="00B11491">
                <w:pPr>
                  <w:pStyle w:val="ListParagraph"/>
                  <w:numPr>
                    <w:ilvl w:val="0"/>
                    <w:numId w:val="4"/>
                  </w:numPr>
                  <w:spacing w:after="240"/>
                  <w:ind w:left="335"/>
                  <w:rPr>
                    <w:rFonts w:cs="Times New Roman"/>
                    <w:szCs w:val="20"/>
                  </w:rPr>
                </w:pPr>
                <w:r>
                  <w:rPr>
                    <w:rFonts w:cs="Times New Roman"/>
                    <w:szCs w:val="20"/>
                  </w:rPr>
                  <w:t xml:space="preserve">Developed distribution chain in </w:t>
                </w:r>
                <w:r w:rsidR="004F2370">
                  <w:rPr>
                    <w:rFonts w:cs="Times New Roman"/>
                    <w:szCs w:val="20"/>
                  </w:rPr>
                  <w:t xml:space="preserve">various </w:t>
                </w:r>
                <w:r>
                  <w:rPr>
                    <w:rFonts w:cs="Times New Roman"/>
                    <w:szCs w:val="20"/>
                  </w:rPr>
                  <w:t xml:space="preserve">regions of Kazakhstan </w:t>
                </w:r>
                <w:r w:rsidR="004F2370">
                  <w:rPr>
                    <w:rFonts w:cs="Times New Roman"/>
                    <w:szCs w:val="20"/>
                  </w:rPr>
                  <w:t xml:space="preserve">: </w:t>
                </w:r>
                <w:r>
                  <w:rPr>
                    <w:rFonts w:cs="Times New Roman"/>
                    <w:szCs w:val="20"/>
                  </w:rPr>
                  <w:t xml:space="preserve">Zhambylskaya, Kyzylordinskaya, Pavlodarskaya, East Kazakhstan and Aktyubinskaya oblasts which </w:t>
                </w:r>
                <w:r w:rsidR="004F2370">
                  <w:rPr>
                    <w:rFonts w:cs="Times New Roman"/>
                    <w:szCs w:val="20"/>
                  </w:rPr>
                  <w:t xml:space="preserve">turned over  </w:t>
                </w:r>
                <w:r>
                  <w:rPr>
                    <w:rFonts w:cs="Times New Roman"/>
                    <w:szCs w:val="20"/>
                  </w:rPr>
                  <w:t>more than 40% of sales</w:t>
                </w:r>
              </w:p>
            </w:sdtContent>
          </w:sdt>
        </w:tc>
      </w:tr>
      <w:tr w:rsidR="002E4758" w:rsidTr="002E4758">
        <w:trPr>
          <w:trHeight w:val="1440"/>
        </w:trPr>
        <w:tc>
          <w:tcPr>
            <w:tcW w:w="1285" w:type="dxa"/>
          </w:tcPr>
          <w:p w:rsidR="002E4758" w:rsidRDefault="002E4758" w:rsidP="00E1413A">
            <w:pPr>
              <w:spacing w:before="100" w:beforeAutospacing="1"/>
            </w:pPr>
          </w:p>
        </w:tc>
        <w:tc>
          <w:tcPr>
            <w:tcW w:w="9450" w:type="dxa"/>
          </w:tcPr>
          <w:p w:rsidR="002E4758" w:rsidRDefault="000567AB" w:rsidP="002E4758">
            <w:sdt>
              <w:sdtPr>
                <w:rPr>
                  <w:rFonts w:cs="Times New Roman"/>
                  <w:b/>
                  <w:i/>
                  <w:szCs w:val="20"/>
                </w:rPr>
                <w:alias w:val="Next job"/>
                <w:tag w:val="Job1.2"/>
                <w:id w:val="-1045209568"/>
                <w:placeholder>
                  <w:docPart w:val="BC8321559C494CEF93EBFC1F4AD0C14B"/>
                </w:placeholder>
                <w:text/>
              </w:sdtPr>
              <w:sdtEndPr/>
              <w:sdtContent>
                <w:r w:rsidR="002E4758" w:rsidRPr="00B11491">
                  <w:rPr>
                    <w:rFonts w:cs="Times New Roman"/>
                    <w:b/>
                    <w:i/>
                    <w:szCs w:val="20"/>
                  </w:rPr>
                  <w:t xml:space="preserve">Senior </w:t>
                </w:r>
                <w:r w:rsidR="004F2370" w:rsidRPr="00B11491">
                  <w:rPr>
                    <w:rFonts w:cs="Times New Roman"/>
                    <w:b/>
                    <w:i/>
                    <w:szCs w:val="20"/>
                  </w:rPr>
                  <w:t>Manager</w:t>
                </w:r>
                <w:r w:rsidR="002E4758" w:rsidRPr="00B11491">
                  <w:rPr>
                    <w:rFonts w:cs="Times New Roman"/>
                    <w:b/>
                    <w:i/>
                    <w:szCs w:val="20"/>
                  </w:rPr>
                  <w:t xml:space="preserve"> of Sales </w:t>
                </w:r>
                <w:r w:rsidR="004F2370" w:rsidRPr="00B11491">
                  <w:rPr>
                    <w:rFonts w:cs="Times New Roman"/>
                    <w:b/>
                    <w:i/>
                    <w:szCs w:val="20"/>
                  </w:rPr>
                  <w:t>Departmen</w:t>
                </w:r>
                <w:r w:rsidR="002E4758" w:rsidRPr="00B11491">
                  <w:rPr>
                    <w:rFonts w:cs="Times New Roman"/>
                    <w:b/>
                    <w:i/>
                    <w:szCs w:val="20"/>
                  </w:rPr>
                  <w:t>t</w:t>
                </w:r>
              </w:sdtContent>
            </w:sdt>
            <w:r w:rsidR="002E4758">
              <w:t xml:space="preserve">, </w:t>
            </w:r>
            <w:sdt>
              <w:sdtPr>
                <w:rPr>
                  <w:rStyle w:val="Jobdates1"/>
                </w:rPr>
                <w:alias w:val="Jobdates1"/>
                <w:tag w:val="Jobdates1"/>
                <w:id w:val="1388225828"/>
                <w:placeholder>
                  <w:docPart w:val="9FC2DDBB86674B1B87E7ADE2C8CF6DDE"/>
                </w:placeholder>
                <w:text/>
              </w:sdtPr>
              <w:sdtEndPr>
                <w:rPr>
                  <w:rStyle w:val="DefaultParagraphFont"/>
                  <w:i w:val="0"/>
                </w:rPr>
              </w:sdtEndPr>
              <w:sdtContent>
                <w:r w:rsidR="002E4758">
                  <w:rPr>
                    <w:rStyle w:val="Jobdates1"/>
                  </w:rPr>
                  <w:t>2013</w:t>
                </w:r>
              </w:sdtContent>
            </w:sdt>
            <w:r w:rsidR="002E4758">
              <w:t xml:space="preserve">   </w:t>
            </w:r>
          </w:p>
          <w:sdt>
            <w:sdtPr>
              <w:alias w:val="Next Jobinfo"/>
              <w:tag w:val="Jobinfo1.2"/>
              <w:id w:val="-1885627019"/>
              <w:placeholder>
                <w:docPart w:val="84CE43BDA4844E92999E6B3CECFA0FD4"/>
              </w:placeholder>
            </w:sdtPr>
            <w:sdtEndPr/>
            <w:sdtContent>
              <w:p w:rsidR="002E4758" w:rsidRDefault="002E4758" w:rsidP="002E4758">
                <w:pPr>
                  <w:pStyle w:val="ListParagraph"/>
                  <w:numPr>
                    <w:ilvl w:val="0"/>
                    <w:numId w:val="6"/>
                  </w:numPr>
                  <w:ind w:left="335"/>
                  <w:rPr>
                    <w:rFonts w:cs="Times New Roman"/>
                    <w:szCs w:val="20"/>
                  </w:rPr>
                </w:pPr>
                <w:r>
                  <w:rPr>
                    <w:rFonts w:cs="Times New Roman"/>
                    <w:szCs w:val="20"/>
                  </w:rPr>
                  <w:t>Contributed to process of  implementation and successful certification of the integrated quality management system of the Company according to the international standards (GMP, OHSAS, ecological management), especially regarding ISO 22000 (HACCP)</w:t>
                </w:r>
              </w:p>
              <w:p w:rsidR="002E4758" w:rsidRDefault="002E4758" w:rsidP="002E4758">
                <w:pPr>
                  <w:pStyle w:val="ListParagraph"/>
                  <w:numPr>
                    <w:ilvl w:val="0"/>
                    <w:numId w:val="6"/>
                  </w:numPr>
                  <w:ind w:left="335"/>
                  <w:rPr>
                    <w:rFonts w:cs="Times New Roman"/>
                    <w:szCs w:val="20"/>
                  </w:rPr>
                </w:pPr>
                <w:r>
                  <w:rPr>
                    <w:rFonts w:cs="Times New Roman"/>
                    <w:szCs w:val="20"/>
                  </w:rPr>
                  <w:t>Initiated and launched project on starting cooperation with Russian retail (“Holiday”, “Magnit”, “Grozd”) on “private label” and company’s goods</w:t>
                </w:r>
              </w:p>
              <w:p w:rsidR="002E4758" w:rsidRPr="002E4758" w:rsidRDefault="000567AB" w:rsidP="002E4758">
                <w:pPr>
                  <w:rPr>
                    <w:rFonts w:cs="Times New Roman"/>
                    <w:b/>
                    <w:szCs w:val="20"/>
                  </w:rPr>
                </w:pPr>
              </w:p>
            </w:sdtContent>
          </w:sdt>
        </w:tc>
      </w:tr>
      <w:tr w:rsidR="002E4758" w:rsidTr="002E4758">
        <w:trPr>
          <w:trHeight w:val="1440"/>
        </w:trPr>
        <w:tc>
          <w:tcPr>
            <w:tcW w:w="1285" w:type="dxa"/>
          </w:tcPr>
          <w:p w:rsidR="002E4758" w:rsidRDefault="002E4758" w:rsidP="00E1413A">
            <w:pPr>
              <w:spacing w:before="100" w:beforeAutospacing="1"/>
            </w:pPr>
          </w:p>
        </w:tc>
        <w:tc>
          <w:tcPr>
            <w:tcW w:w="9450" w:type="dxa"/>
          </w:tcPr>
          <w:p w:rsidR="002E4758" w:rsidRDefault="000567AB" w:rsidP="002E4758">
            <w:sdt>
              <w:sdtPr>
                <w:rPr>
                  <w:rFonts w:cs="Times New Roman"/>
                  <w:b/>
                  <w:i/>
                  <w:szCs w:val="20"/>
                </w:rPr>
                <w:alias w:val="Next job"/>
                <w:tag w:val="Job1.2"/>
                <w:id w:val="-167945837"/>
                <w:placeholder>
                  <w:docPart w:val="565CFF51A7B74758AAD1C4AB016DBC22"/>
                </w:placeholder>
                <w:text/>
              </w:sdtPr>
              <w:sdtEndPr/>
              <w:sdtContent>
                <w:r w:rsidR="002E4758" w:rsidRPr="00B11491">
                  <w:rPr>
                    <w:rFonts w:cs="Times New Roman"/>
                    <w:b/>
                    <w:i/>
                    <w:szCs w:val="20"/>
                  </w:rPr>
                  <w:t xml:space="preserve">Foreign </w:t>
                </w:r>
                <w:r w:rsidR="004F2370" w:rsidRPr="00B11491">
                  <w:rPr>
                    <w:rFonts w:cs="Times New Roman"/>
                    <w:b/>
                    <w:i/>
                    <w:szCs w:val="20"/>
                  </w:rPr>
                  <w:t>Economic Relationships Manager</w:t>
                </w:r>
              </w:sdtContent>
            </w:sdt>
            <w:r w:rsidR="002E4758">
              <w:t xml:space="preserve">, </w:t>
            </w:r>
            <w:sdt>
              <w:sdtPr>
                <w:rPr>
                  <w:rStyle w:val="Jobdates1"/>
                </w:rPr>
                <w:alias w:val="Jobdates1"/>
                <w:tag w:val="Jobdates1"/>
                <w:id w:val="-1537499775"/>
                <w:placeholder>
                  <w:docPart w:val="057C79DDDA0145A78C23C1BF8A82838A"/>
                </w:placeholder>
                <w:text/>
              </w:sdtPr>
              <w:sdtEndPr>
                <w:rPr>
                  <w:rStyle w:val="DefaultParagraphFont"/>
                  <w:i w:val="0"/>
                </w:rPr>
              </w:sdtEndPr>
              <w:sdtContent>
                <w:r w:rsidR="002E4758">
                  <w:rPr>
                    <w:rStyle w:val="Jobdates1"/>
                  </w:rPr>
                  <w:t>2012</w:t>
                </w:r>
              </w:sdtContent>
            </w:sdt>
            <w:r w:rsidR="002E4758">
              <w:t xml:space="preserve"> -  </w:t>
            </w:r>
            <w:sdt>
              <w:sdtPr>
                <w:rPr>
                  <w:rStyle w:val="Jobdates1"/>
                </w:rPr>
                <w:alias w:val="Jobdates1"/>
                <w:tag w:val="Jobdates1"/>
                <w:id w:val="-1328517425"/>
                <w:placeholder>
                  <w:docPart w:val="7CFAF4CD28E649D0A92FFA695AD90F85"/>
                </w:placeholder>
                <w:text/>
              </w:sdtPr>
              <w:sdtEndPr>
                <w:rPr>
                  <w:rStyle w:val="DefaultParagraphFont"/>
                  <w:i w:val="0"/>
                </w:rPr>
              </w:sdtEndPr>
              <w:sdtContent>
                <w:r w:rsidR="002E4758">
                  <w:rPr>
                    <w:rStyle w:val="Jobdates1"/>
                  </w:rPr>
                  <w:t>2013</w:t>
                </w:r>
              </w:sdtContent>
            </w:sdt>
          </w:p>
          <w:sdt>
            <w:sdtPr>
              <w:alias w:val="Next Jobinfo"/>
              <w:tag w:val="Jobinfo1.2"/>
              <w:id w:val="1109704219"/>
              <w:placeholder>
                <w:docPart w:val="7E0A9D4CF37A46DDA0CE6CC04AD86FCE"/>
              </w:placeholder>
            </w:sdtPr>
            <w:sdtEndPr/>
            <w:sdtContent>
              <w:p w:rsidR="002E4758" w:rsidRDefault="002E4758" w:rsidP="002E4758">
                <w:pPr>
                  <w:pStyle w:val="ListParagraph"/>
                  <w:numPr>
                    <w:ilvl w:val="0"/>
                    <w:numId w:val="5"/>
                  </w:numPr>
                  <w:ind w:left="335"/>
                  <w:rPr>
                    <w:rFonts w:cs="Times New Roman"/>
                    <w:szCs w:val="20"/>
                  </w:rPr>
                </w:pPr>
                <w:r>
                  <w:rPr>
                    <w:rFonts w:cs="Times New Roman"/>
                    <w:szCs w:val="20"/>
                  </w:rPr>
                  <w:t>Initiated and led long-term cooperation on export development and promotion with international organizations and projects</w:t>
                </w:r>
                <w:r w:rsidR="004F2370">
                  <w:rPr>
                    <w:rFonts w:cs="Times New Roman"/>
                    <w:szCs w:val="20"/>
                  </w:rPr>
                  <w:t xml:space="preserve"> such</w:t>
                </w:r>
                <w:r>
                  <w:rPr>
                    <w:rFonts w:cs="Times New Roman"/>
                    <w:szCs w:val="20"/>
                  </w:rPr>
                  <w:t xml:space="preserve"> as REC USAID, GIZ, EBRD, WB, SES</w:t>
                </w:r>
              </w:p>
              <w:p w:rsidR="002E4758" w:rsidRDefault="002E4758" w:rsidP="002E4758">
                <w:pPr>
                  <w:pStyle w:val="ListParagraph"/>
                  <w:numPr>
                    <w:ilvl w:val="0"/>
                    <w:numId w:val="5"/>
                  </w:numPr>
                  <w:ind w:left="335"/>
                  <w:rPr>
                    <w:rFonts w:cs="Times New Roman"/>
                    <w:szCs w:val="20"/>
                  </w:rPr>
                </w:pPr>
                <w:r>
                  <w:rPr>
                    <w:rFonts w:cs="Times New Roman"/>
                    <w:szCs w:val="20"/>
                  </w:rPr>
                  <w:t xml:space="preserve">Initiated and led project on starting cooperation with UN food aid agency, World Food Program, on humanitarian procurements </w:t>
                </w:r>
              </w:p>
              <w:p w:rsidR="002E4758" w:rsidRDefault="002E4758" w:rsidP="002E4758">
                <w:pPr>
                  <w:pStyle w:val="ListParagraph"/>
                  <w:numPr>
                    <w:ilvl w:val="0"/>
                    <w:numId w:val="5"/>
                  </w:numPr>
                  <w:ind w:left="335"/>
                  <w:rPr>
                    <w:rFonts w:cs="Times New Roman"/>
                    <w:szCs w:val="20"/>
                  </w:rPr>
                </w:pPr>
                <w:r>
                  <w:rPr>
                    <w:rFonts w:cs="Times New Roman"/>
                    <w:szCs w:val="20"/>
                  </w:rPr>
                  <w:t xml:space="preserve">Carried out entrance to Russian market at 4 cities </w:t>
                </w:r>
                <w:r w:rsidR="004F2370">
                  <w:rPr>
                    <w:rFonts w:cs="Times New Roman"/>
                    <w:szCs w:val="20"/>
                  </w:rPr>
                  <w:t>(</w:t>
                </w:r>
                <w:r>
                  <w:rPr>
                    <w:rFonts w:cs="Times New Roman"/>
                    <w:szCs w:val="20"/>
                  </w:rPr>
                  <w:t>Omsk, Tyumen, Belgorod and Kaliningrad</w:t>
                </w:r>
                <w:r w:rsidR="004F2370">
                  <w:rPr>
                    <w:rFonts w:cs="Times New Roman"/>
                    <w:szCs w:val="20"/>
                  </w:rPr>
                  <w:t>)</w:t>
                </w:r>
                <w:r>
                  <w:rPr>
                    <w:rFonts w:cs="Times New Roman"/>
                    <w:szCs w:val="20"/>
                  </w:rPr>
                  <w:t xml:space="preserve">, signed long-term contracts </w:t>
                </w:r>
                <w:r w:rsidR="00D33682">
                  <w:rPr>
                    <w:rFonts w:cs="Times New Roman"/>
                    <w:szCs w:val="20"/>
                  </w:rPr>
                  <w:t xml:space="preserve">equaling </w:t>
                </w:r>
                <w:r>
                  <w:rPr>
                    <w:rFonts w:cs="Times New Roman"/>
                    <w:szCs w:val="20"/>
                  </w:rPr>
                  <w:t>more than 500 000 USD</w:t>
                </w:r>
              </w:p>
              <w:p w:rsidR="002E4758" w:rsidRPr="002E4758" w:rsidRDefault="000567AB" w:rsidP="002E4758">
                <w:pPr>
                  <w:rPr>
                    <w:rFonts w:cs="Times New Roman"/>
                    <w:szCs w:val="20"/>
                  </w:rPr>
                </w:pPr>
              </w:p>
            </w:sdtContent>
          </w:sdt>
        </w:tc>
      </w:tr>
      <w:tr w:rsidR="002E4758" w:rsidTr="002E4758">
        <w:trPr>
          <w:trHeight w:val="1440"/>
        </w:trPr>
        <w:tc>
          <w:tcPr>
            <w:tcW w:w="1285" w:type="dxa"/>
          </w:tcPr>
          <w:p w:rsidR="002E4758" w:rsidRDefault="002E4758" w:rsidP="00E1413A">
            <w:pPr>
              <w:spacing w:before="100" w:beforeAutospacing="1"/>
            </w:pPr>
          </w:p>
        </w:tc>
        <w:tc>
          <w:tcPr>
            <w:tcW w:w="9450" w:type="dxa"/>
          </w:tcPr>
          <w:p w:rsidR="002E4758" w:rsidRDefault="000567AB" w:rsidP="002E4758">
            <w:sdt>
              <w:sdtPr>
                <w:rPr>
                  <w:rFonts w:cs="Times New Roman"/>
                  <w:b/>
                  <w:i/>
                  <w:szCs w:val="20"/>
                </w:rPr>
                <w:alias w:val="Next job"/>
                <w:tag w:val="Job1.2"/>
                <w:id w:val="2050412066"/>
                <w:placeholder>
                  <w:docPart w:val="429C7650C5AD4AF89FF1C3F915A874C5"/>
                </w:placeholder>
                <w:text/>
              </w:sdtPr>
              <w:sdtEndPr/>
              <w:sdtContent>
                <w:r w:rsidR="002E4758" w:rsidRPr="00B11491">
                  <w:rPr>
                    <w:rFonts w:cs="Times New Roman"/>
                    <w:b/>
                    <w:i/>
                    <w:szCs w:val="20"/>
                  </w:rPr>
                  <w:t xml:space="preserve">Export </w:t>
                </w:r>
                <w:r w:rsidR="004F2370" w:rsidRPr="00B11491">
                  <w:rPr>
                    <w:rFonts w:cs="Times New Roman"/>
                    <w:b/>
                    <w:i/>
                    <w:szCs w:val="20"/>
                  </w:rPr>
                  <w:t>Manager</w:t>
                </w:r>
              </w:sdtContent>
            </w:sdt>
            <w:r w:rsidR="002E4758">
              <w:t xml:space="preserve">, </w:t>
            </w:r>
            <w:sdt>
              <w:sdtPr>
                <w:rPr>
                  <w:rStyle w:val="Jobdates1"/>
                </w:rPr>
                <w:alias w:val="Jobdates1"/>
                <w:tag w:val="Jobdates1"/>
                <w:id w:val="1568150277"/>
                <w:placeholder>
                  <w:docPart w:val="A02A966F41C841B5BDD083E973881391"/>
                </w:placeholder>
                <w:text/>
              </w:sdtPr>
              <w:sdtEndPr>
                <w:rPr>
                  <w:rStyle w:val="DefaultParagraphFont"/>
                  <w:i w:val="0"/>
                </w:rPr>
              </w:sdtEndPr>
              <w:sdtContent>
                <w:r w:rsidR="002E4758">
                  <w:rPr>
                    <w:rStyle w:val="Jobdates1"/>
                  </w:rPr>
                  <w:t>2010</w:t>
                </w:r>
              </w:sdtContent>
            </w:sdt>
            <w:r w:rsidR="002E4758">
              <w:t xml:space="preserve"> -  </w:t>
            </w:r>
            <w:sdt>
              <w:sdtPr>
                <w:rPr>
                  <w:rStyle w:val="Jobdates1"/>
                </w:rPr>
                <w:alias w:val="Jobdates1"/>
                <w:tag w:val="Jobdates1"/>
                <w:id w:val="57370631"/>
                <w:placeholder>
                  <w:docPart w:val="C5875B7BFB824EFB8129719588308605"/>
                </w:placeholder>
                <w:text/>
              </w:sdtPr>
              <w:sdtEndPr>
                <w:rPr>
                  <w:rStyle w:val="DefaultParagraphFont"/>
                  <w:i w:val="0"/>
                </w:rPr>
              </w:sdtEndPr>
              <w:sdtContent>
                <w:r w:rsidR="002E4758">
                  <w:rPr>
                    <w:rStyle w:val="Jobdates1"/>
                  </w:rPr>
                  <w:t>2012</w:t>
                </w:r>
              </w:sdtContent>
            </w:sdt>
          </w:p>
          <w:sdt>
            <w:sdtPr>
              <w:alias w:val="Next Jobinfo"/>
              <w:tag w:val="Jobinfo1.2"/>
              <w:id w:val="824471449"/>
              <w:placeholder>
                <w:docPart w:val="5FF4B299F23A44978A3EBAC3D356BBBE"/>
              </w:placeholder>
            </w:sdtPr>
            <w:sdtEndPr/>
            <w:sdtContent>
              <w:p w:rsidR="002E4758" w:rsidRDefault="002E4758" w:rsidP="002E4758">
                <w:pPr>
                  <w:pStyle w:val="ListParagraph"/>
                  <w:numPr>
                    <w:ilvl w:val="0"/>
                    <w:numId w:val="7"/>
                  </w:numPr>
                  <w:ind w:left="335"/>
                  <w:rPr>
                    <w:rFonts w:cs="Times New Roman"/>
                    <w:szCs w:val="20"/>
                  </w:rPr>
                </w:pPr>
                <w:r>
                  <w:rPr>
                    <w:rFonts w:cs="Times New Roman"/>
                    <w:szCs w:val="20"/>
                  </w:rPr>
                  <w:t>Prepared more than 50 regular researches-forecasts of international and regional grain market for CEO and top-managers of the company, lead development of mid-term (2 years) export strategy for Russian market,  developed “in field” research of Mongolian market and conducted 3 main sales comprehensive daily reports for CEO and Commercial director</w:t>
                </w:r>
              </w:p>
              <w:p w:rsidR="002E4758" w:rsidRDefault="002E4758" w:rsidP="002E4758">
                <w:pPr>
                  <w:pStyle w:val="ListParagraph"/>
                  <w:numPr>
                    <w:ilvl w:val="0"/>
                    <w:numId w:val="7"/>
                  </w:numPr>
                  <w:ind w:left="335"/>
                  <w:rPr>
                    <w:rFonts w:cs="Times New Roman"/>
                    <w:szCs w:val="20"/>
                  </w:rPr>
                </w:pPr>
                <w:r>
                  <w:rPr>
                    <w:rFonts w:cs="Times New Roman"/>
                    <w:szCs w:val="20"/>
                  </w:rPr>
                  <w:t xml:space="preserve">Prepared and processed export contracts and shipping export documents for more than 42% of produced by the company goods to 8 countries </w:t>
                </w:r>
              </w:p>
              <w:p w:rsidR="002E4758" w:rsidRDefault="002E4758" w:rsidP="002E4758">
                <w:pPr>
                  <w:pStyle w:val="ListParagraph"/>
                  <w:numPr>
                    <w:ilvl w:val="0"/>
                    <w:numId w:val="7"/>
                  </w:numPr>
                  <w:ind w:left="335"/>
                  <w:rPr>
                    <w:rFonts w:cs="Times New Roman"/>
                    <w:szCs w:val="20"/>
                  </w:rPr>
                </w:pPr>
                <w:r>
                  <w:rPr>
                    <w:rFonts w:cs="Times New Roman"/>
                    <w:szCs w:val="20"/>
                  </w:rPr>
                  <w:t xml:space="preserve">Initiated wide cooperation with “National Agency on </w:t>
                </w:r>
                <w:r w:rsidR="006A56C5">
                  <w:rPr>
                    <w:rFonts w:cs="Times New Roman"/>
                    <w:szCs w:val="20"/>
                  </w:rPr>
                  <w:t>Export</w:t>
                </w:r>
                <w:r>
                  <w:rPr>
                    <w:rFonts w:cs="Times New Roman"/>
                    <w:szCs w:val="20"/>
                  </w:rPr>
                  <w:t xml:space="preserve"> and</w:t>
                </w:r>
                <w:r w:rsidR="006A56C5">
                  <w:rPr>
                    <w:rFonts w:cs="Times New Roman"/>
                    <w:szCs w:val="20"/>
                  </w:rPr>
                  <w:t xml:space="preserve"> Investments</w:t>
                </w:r>
                <w:r>
                  <w:rPr>
                    <w:rFonts w:cs="Times New Roman"/>
                    <w:szCs w:val="20"/>
                  </w:rPr>
                  <w:t xml:space="preserve"> “KAZNEX INVEST” JSC</w:t>
                </w:r>
                <w:r w:rsidR="006A56C5">
                  <w:rPr>
                    <w:rFonts w:cs="Times New Roman"/>
                    <w:szCs w:val="20"/>
                  </w:rPr>
                  <w:t>,</w:t>
                </w:r>
                <w:r>
                  <w:rPr>
                    <w:rFonts w:cs="Times New Roman"/>
                    <w:szCs w:val="20"/>
                  </w:rPr>
                  <w:t xml:space="preserve">  on financial, information and service state support and “KazExportGarant” Insurance Corporation</w:t>
                </w:r>
              </w:p>
              <w:p w:rsidR="002E4758" w:rsidRPr="002E4758" w:rsidRDefault="000567AB" w:rsidP="002E4758">
                <w:pPr>
                  <w:rPr>
                    <w:rFonts w:cs="Times New Roman"/>
                    <w:szCs w:val="20"/>
                  </w:rPr>
                </w:pPr>
              </w:p>
            </w:sdtContent>
          </w:sdt>
        </w:tc>
      </w:tr>
      <w:tr w:rsidR="001649F5" w:rsidTr="002E4758">
        <w:trPr>
          <w:trHeight w:val="1423"/>
        </w:trPr>
        <w:sdt>
          <w:sdtPr>
            <w:alias w:val="Date2"/>
            <w:tag w:val="Date2"/>
            <w:id w:val="344880704"/>
            <w:placeholder>
              <w:docPart w:val="2CED71F699A442ACB870B45CFC0625FF"/>
            </w:placeholder>
            <w:text/>
          </w:sdtPr>
          <w:sdtEndPr/>
          <w:sdtContent>
            <w:tc>
              <w:tcPr>
                <w:tcW w:w="1285" w:type="dxa"/>
              </w:tcPr>
              <w:p w:rsidR="001649F5" w:rsidRDefault="002E4758" w:rsidP="002E4758">
                <w:r>
                  <w:t>2009 - 2010</w:t>
                </w:r>
              </w:p>
            </w:tc>
          </w:sdtContent>
        </w:sdt>
        <w:tc>
          <w:tcPr>
            <w:tcW w:w="9450" w:type="dxa"/>
          </w:tcPr>
          <w:p w:rsidR="001649F5" w:rsidRPr="00240011" w:rsidRDefault="000567AB" w:rsidP="00372686">
            <w:pPr>
              <w:rPr>
                <w:rStyle w:val="UniversityName"/>
              </w:rPr>
            </w:pPr>
            <w:sdt>
              <w:sdtPr>
                <w:rPr>
                  <w:rStyle w:val="UniversityName"/>
                </w:rPr>
                <w:alias w:val="Company2"/>
                <w:tag w:val="Company2"/>
                <w:id w:val="344880709"/>
                <w:placeholder>
                  <w:docPart w:val="FE67DBC63B6C4C2FB0202BA7C74D245A"/>
                </w:placeholder>
                <w:text/>
              </w:sdtPr>
              <w:sdtEndPr>
                <w:rPr>
                  <w:rStyle w:val="UniversityName"/>
                </w:rPr>
              </w:sdtEndPr>
              <w:sdtContent>
                <w:r w:rsidR="002E4758">
                  <w:rPr>
                    <w:rStyle w:val="UniversityName"/>
                  </w:rPr>
                  <w:t>crown central asia ltd</w:t>
                </w:r>
              </w:sdtContent>
            </w:sdt>
            <w:r w:rsidR="003670A9" w:rsidRPr="00240011">
              <w:rPr>
                <w:rStyle w:val="UniversityName"/>
              </w:rPr>
              <w:t xml:space="preserve">, </w:t>
            </w:r>
            <w:sdt>
              <w:sdtPr>
                <w:alias w:val="Comp2Location"/>
                <w:tag w:val="Comp2Location"/>
                <w:id w:val="344880734"/>
                <w:placeholder>
                  <w:docPart w:val="BCBE7D8C148A4A9EA0FA76DED92F4648"/>
                </w:placeholder>
                <w:text/>
              </w:sdtPr>
              <w:sdtEndPr>
                <w:rPr>
                  <w:rStyle w:val="UniversityName"/>
                  <w:b/>
                  <w:caps/>
                </w:rPr>
              </w:sdtEndPr>
              <w:sdtContent>
                <w:r w:rsidR="002E4758">
                  <w:t>Astana, Kazakhstan</w:t>
                </w:r>
              </w:sdtContent>
            </w:sdt>
          </w:p>
          <w:sdt>
            <w:sdtPr>
              <w:rPr>
                <w:b/>
                <w:caps/>
              </w:rPr>
              <w:alias w:val="Companydesc2"/>
              <w:tag w:val="Companydesc2"/>
              <w:id w:val="568862124"/>
              <w:placeholder>
                <w:docPart w:val="780A3FAFA43C4ABFAEF2407ED9D1576E"/>
              </w:placeholder>
            </w:sdtPr>
            <w:sdtEndPr>
              <w:rPr>
                <w:rStyle w:val="UniversityName"/>
              </w:rPr>
            </w:sdtEndPr>
            <w:sdtContent>
              <w:p w:rsidR="00BD2D76" w:rsidRPr="002E4758" w:rsidRDefault="002E4758" w:rsidP="00372686">
                <w:pPr>
                  <w:rPr>
                    <w:rStyle w:val="UniversityName"/>
                    <w:rFonts w:cs="Times New Roman"/>
                    <w:b w:val="0"/>
                    <w:caps w:val="0"/>
                    <w:szCs w:val="20"/>
                  </w:rPr>
                </w:pPr>
                <w:r>
                  <w:rPr>
                    <w:rFonts w:cs="Times New Roman"/>
                    <w:szCs w:val="20"/>
                  </w:rPr>
                  <w:t>Leading company in Central Asia provides agricultural sector with the high-quality agricultural equipment and technologies</w:t>
                </w:r>
              </w:p>
            </w:sdtContent>
          </w:sdt>
          <w:p w:rsidR="003670A9" w:rsidRPr="00240011" w:rsidRDefault="000567AB" w:rsidP="00372686">
            <w:pPr>
              <w:rPr>
                <w:rStyle w:val="UniversityName"/>
              </w:rPr>
            </w:pPr>
            <w:sdt>
              <w:sdtPr>
                <w:rPr>
                  <w:rFonts w:cs="Times New Roman"/>
                  <w:b/>
                  <w:i/>
                  <w:caps/>
                  <w:szCs w:val="20"/>
                </w:rPr>
                <w:alias w:val="JobTitle2"/>
                <w:tag w:val="JobTitle2"/>
                <w:id w:val="344880737"/>
                <w:placeholder>
                  <w:docPart w:val="D80F5AF385F7405DA5609A062E7A5ECC"/>
                </w:placeholder>
                <w:text/>
              </w:sdtPr>
              <w:sdtEndPr/>
              <w:sdtContent>
                <w:r w:rsidR="002E4758" w:rsidRPr="006A56C5">
                  <w:rPr>
                    <w:rFonts w:cs="Times New Roman"/>
                    <w:b/>
                    <w:i/>
                    <w:szCs w:val="20"/>
                  </w:rPr>
                  <w:t xml:space="preserve">Specialist </w:t>
                </w:r>
                <w:r w:rsidR="006A56C5" w:rsidRPr="006A56C5">
                  <w:rPr>
                    <w:rFonts w:cs="Times New Roman"/>
                    <w:b/>
                    <w:i/>
                    <w:szCs w:val="20"/>
                  </w:rPr>
                  <w:t xml:space="preserve">on Poultry Farming - </w:t>
                </w:r>
                <w:r w:rsidR="002E4758" w:rsidRPr="006A56C5">
                  <w:rPr>
                    <w:rFonts w:cs="Times New Roman"/>
                    <w:b/>
                    <w:i/>
                    <w:szCs w:val="20"/>
                  </w:rPr>
                  <w:t xml:space="preserve">Projects </w:t>
                </w:r>
                <w:r w:rsidR="006A56C5" w:rsidRPr="006A56C5">
                  <w:rPr>
                    <w:rFonts w:cs="Times New Roman"/>
                    <w:b/>
                    <w:i/>
                    <w:szCs w:val="20"/>
                  </w:rPr>
                  <w:t>Coordinator</w:t>
                </w:r>
              </w:sdtContent>
            </w:sdt>
            <w:r w:rsidR="00E97E9B" w:rsidRPr="00240011">
              <w:rPr>
                <w:rStyle w:val="UniversityName"/>
              </w:rPr>
              <w:t xml:space="preserve">, </w:t>
            </w:r>
          </w:p>
          <w:sdt>
            <w:sdtPr>
              <w:alias w:val="Jobinfo2"/>
              <w:tag w:val="Jobinfo2"/>
              <w:id w:val="344880747"/>
              <w:placeholder>
                <w:docPart w:val="F0ED0A4701A24ACFAED97B47E5E3705B"/>
              </w:placeholder>
            </w:sdtPr>
            <w:sdtEndPr>
              <w:rPr>
                <w:rStyle w:val="UniversityName"/>
                <w:b/>
                <w:caps/>
              </w:rPr>
            </w:sdtEndPr>
            <w:sdtContent>
              <w:p w:rsidR="002E4758" w:rsidRDefault="002E4758" w:rsidP="002E4758">
                <w:pPr>
                  <w:pStyle w:val="ListParagraph"/>
                  <w:numPr>
                    <w:ilvl w:val="0"/>
                    <w:numId w:val="8"/>
                  </w:numPr>
                  <w:ind w:left="335"/>
                  <w:rPr>
                    <w:rFonts w:cs="Times New Roman"/>
                    <w:szCs w:val="20"/>
                  </w:rPr>
                </w:pPr>
                <w:r>
                  <w:rPr>
                    <w:rFonts w:cs="Times New Roman"/>
                    <w:szCs w:val="20"/>
                  </w:rPr>
                  <w:t xml:space="preserve">Supported and presented interests of 11 world leading companies serving agricultural projects in Kazakhstan and Central Asia </w:t>
                </w:r>
              </w:p>
              <w:p w:rsidR="003670A9" w:rsidRPr="002E4758" w:rsidRDefault="002E4758" w:rsidP="002E4758">
                <w:pPr>
                  <w:pStyle w:val="ListParagraph"/>
                  <w:numPr>
                    <w:ilvl w:val="0"/>
                    <w:numId w:val="8"/>
                  </w:numPr>
                  <w:ind w:left="335"/>
                  <w:rPr>
                    <w:rStyle w:val="UniversityName"/>
                    <w:rFonts w:cs="Times New Roman"/>
                    <w:b w:val="0"/>
                    <w:caps w:val="0"/>
                    <w:szCs w:val="20"/>
                  </w:rPr>
                </w:pPr>
                <w:r>
                  <w:rPr>
                    <w:rFonts w:cs="Times New Roman"/>
                    <w:szCs w:val="20"/>
                  </w:rPr>
                  <w:t xml:space="preserve">Coordinated implementation of 2 large Kazakhstan investment agricultural projects </w:t>
                </w:r>
                <w:r w:rsidR="006A56C5">
                  <w:rPr>
                    <w:rFonts w:cs="Times New Roman"/>
                    <w:szCs w:val="20"/>
                  </w:rPr>
                  <w:t>with budget of</w:t>
                </w:r>
                <w:r>
                  <w:rPr>
                    <w:rFonts w:cs="Times New Roman"/>
                    <w:szCs w:val="20"/>
                  </w:rPr>
                  <w:t xml:space="preserve"> more than 30 000 000 USD</w:t>
                </w:r>
              </w:p>
            </w:sdtContent>
          </w:sdt>
          <w:p w:rsidR="00256CAD" w:rsidRPr="00240011" w:rsidRDefault="00256CAD" w:rsidP="00554997">
            <w:pPr>
              <w:pStyle w:val="ListParagraph"/>
              <w:spacing w:after="100" w:afterAutospacing="1"/>
              <w:ind w:left="425"/>
              <w:contextualSpacing w:val="0"/>
              <w:rPr>
                <w:rStyle w:val="UniversityName"/>
              </w:rPr>
            </w:pPr>
          </w:p>
        </w:tc>
      </w:tr>
      <w:tr w:rsidR="00554997" w:rsidTr="00554997">
        <w:trPr>
          <w:trHeight w:val="693"/>
        </w:trPr>
        <w:sdt>
          <w:sdtPr>
            <w:rPr>
              <w:b/>
              <w:caps/>
            </w:rPr>
            <w:alias w:val="Date2"/>
            <w:tag w:val="Date2"/>
            <w:id w:val="963932293"/>
            <w:placeholder>
              <w:docPart w:val="CA6C9DBDBF604354849E6DD4FBF5CBD7"/>
            </w:placeholder>
            <w:text/>
          </w:sdtPr>
          <w:sdtEndPr>
            <w:rPr>
              <w:b w:val="0"/>
              <w:caps w:val="0"/>
            </w:rPr>
          </w:sdtEndPr>
          <w:sdtContent>
            <w:tc>
              <w:tcPr>
                <w:tcW w:w="1285" w:type="dxa"/>
              </w:tcPr>
              <w:p w:rsidR="00554997" w:rsidRDefault="00554997" w:rsidP="00554997">
                <w:r>
                  <w:t>2007 - 2008</w:t>
                </w:r>
              </w:p>
            </w:tc>
          </w:sdtContent>
        </w:sdt>
        <w:tc>
          <w:tcPr>
            <w:tcW w:w="9450" w:type="dxa"/>
          </w:tcPr>
          <w:p w:rsidR="00554997" w:rsidRPr="00240011" w:rsidRDefault="000567AB" w:rsidP="002C6751">
            <w:pPr>
              <w:rPr>
                <w:rStyle w:val="UniversityName"/>
              </w:rPr>
            </w:pPr>
            <w:sdt>
              <w:sdtPr>
                <w:rPr>
                  <w:rStyle w:val="UniversityName"/>
                </w:rPr>
                <w:alias w:val="Company2"/>
                <w:tag w:val="Company2"/>
                <w:id w:val="-93478191"/>
                <w:placeholder>
                  <w:docPart w:val="5AA2FB82E8004F41B88EB654174F9457"/>
                </w:placeholder>
                <w:text/>
              </w:sdtPr>
              <w:sdtEndPr>
                <w:rPr>
                  <w:rStyle w:val="UniversityName"/>
                </w:rPr>
              </w:sdtEndPr>
              <w:sdtContent>
                <w:r w:rsidR="00554997">
                  <w:rPr>
                    <w:rStyle w:val="UniversityName"/>
                  </w:rPr>
                  <w:t>savola foods cis ltd</w:t>
                </w:r>
              </w:sdtContent>
            </w:sdt>
            <w:r w:rsidR="00554997" w:rsidRPr="00240011">
              <w:rPr>
                <w:rStyle w:val="UniversityName"/>
              </w:rPr>
              <w:t xml:space="preserve">, </w:t>
            </w:r>
            <w:sdt>
              <w:sdtPr>
                <w:alias w:val="Comp2Location"/>
                <w:tag w:val="Comp2Location"/>
                <w:id w:val="-1889878092"/>
                <w:placeholder>
                  <w:docPart w:val="7D134EA563014188A3650B96405BD46D"/>
                </w:placeholder>
                <w:text/>
              </w:sdtPr>
              <w:sdtEndPr>
                <w:rPr>
                  <w:rStyle w:val="UniversityName"/>
                  <w:b/>
                  <w:caps/>
                </w:rPr>
              </w:sdtEndPr>
              <w:sdtContent>
                <w:r w:rsidR="00072910">
                  <w:t>Almaty</w:t>
                </w:r>
                <w:r w:rsidR="00072910">
                  <w:t>, Kazakhstan</w:t>
                </w:r>
              </w:sdtContent>
            </w:sdt>
          </w:p>
          <w:p w:rsidR="00554997" w:rsidRDefault="000567AB" w:rsidP="002C6751">
            <w:pPr>
              <w:rPr>
                <w:rStyle w:val="UniversityName"/>
              </w:rPr>
            </w:pPr>
            <w:sdt>
              <w:sdtPr>
                <w:rPr>
                  <w:rFonts w:cs="Times New Roman"/>
                  <w:b/>
                  <w:i/>
                  <w:caps/>
                  <w:szCs w:val="20"/>
                </w:rPr>
                <w:alias w:val="JobTitle2"/>
                <w:tag w:val="JobTitle2"/>
                <w:id w:val="-1208489239"/>
                <w:placeholder>
                  <w:docPart w:val="8AD90D9CD7904AFFA0F052F1854D08A5"/>
                </w:placeholder>
                <w:text/>
              </w:sdtPr>
              <w:sdtEndPr/>
              <w:sdtContent>
                <w:r w:rsidR="00554997" w:rsidRPr="006A56C5">
                  <w:rPr>
                    <w:rFonts w:cs="Times New Roman"/>
                    <w:b/>
                    <w:i/>
                    <w:szCs w:val="20"/>
                  </w:rPr>
                  <w:t>Office</w:t>
                </w:r>
                <w:r w:rsidR="006A56C5" w:rsidRPr="006A56C5">
                  <w:rPr>
                    <w:rFonts w:cs="Times New Roman"/>
                    <w:b/>
                    <w:i/>
                    <w:szCs w:val="20"/>
                  </w:rPr>
                  <w:t xml:space="preserve">-Manager, Assistant to </w:t>
                </w:r>
                <w:r w:rsidR="00554997" w:rsidRPr="006A56C5">
                  <w:rPr>
                    <w:rFonts w:cs="Times New Roman"/>
                    <w:b/>
                    <w:i/>
                    <w:szCs w:val="20"/>
                  </w:rPr>
                  <w:t>General Manager</w:t>
                </w:r>
              </w:sdtContent>
            </w:sdt>
            <w:bookmarkStart w:id="0" w:name="_GoBack"/>
            <w:bookmarkEnd w:id="0"/>
          </w:p>
          <w:p w:rsidR="00554997" w:rsidRPr="00240011" w:rsidRDefault="00554997" w:rsidP="00554997">
            <w:pPr>
              <w:spacing w:after="100" w:afterAutospacing="1"/>
              <w:rPr>
                <w:rStyle w:val="UniversityName"/>
              </w:rPr>
            </w:pPr>
          </w:p>
        </w:tc>
      </w:tr>
      <w:tr w:rsidR="00554997" w:rsidTr="001F199D">
        <w:trPr>
          <w:trHeight w:val="720"/>
        </w:trPr>
        <w:sdt>
          <w:sdtPr>
            <w:rPr>
              <w:b/>
              <w:caps/>
            </w:rPr>
            <w:alias w:val="Date2"/>
            <w:tag w:val="Date2"/>
            <w:id w:val="-1324045535"/>
            <w:placeholder>
              <w:docPart w:val="08CF828B51284D61A5E7D0A3C2DC9092"/>
            </w:placeholder>
            <w:text/>
          </w:sdtPr>
          <w:sdtEndPr>
            <w:rPr>
              <w:b w:val="0"/>
              <w:caps w:val="0"/>
            </w:rPr>
          </w:sdtEndPr>
          <w:sdtContent>
            <w:tc>
              <w:tcPr>
                <w:tcW w:w="1285" w:type="dxa"/>
              </w:tcPr>
              <w:p w:rsidR="00554997" w:rsidRDefault="00554997" w:rsidP="002C6751">
                <w:r>
                  <w:t>2006 - 2007</w:t>
                </w:r>
              </w:p>
            </w:tc>
          </w:sdtContent>
        </w:sdt>
        <w:tc>
          <w:tcPr>
            <w:tcW w:w="9450" w:type="dxa"/>
          </w:tcPr>
          <w:p w:rsidR="00554997" w:rsidRPr="00240011" w:rsidRDefault="000567AB" w:rsidP="002C6751">
            <w:pPr>
              <w:rPr>
                <w:rStyle w:val="UniversityName"/>
              </w:rPr>
            </w:pPr>
            <w:sdt>
              <w:sdtPr>
                <w:rPr>
                  <w:rFonts w:cs="Times New Roman"/>
                  <w:b/>
                  <w:caps/>
                  <w:szCs w:val="20"/>
                </w:rPr>
                <w:alias w:val="Company2"/>
                <w:tag w:val="Company2"/>
                <w:id w:val="1969632546"/>
                <w:placeholder>
                  <w:docPart w:val="CA3D11BB290F48038436D4A360B5933A"/>
                </w:placeholder>
                <w:text/>
              </w:sdtPr>
              <w:sdtEndPr/>
              <w:sdtContent>
                <w:r w:rsidR="00554997" w:rsidRPr="00554997">
                  <w:rPr>
                    <w:rFonts w:cs="Times New Roman"/>
                    <w:b/>
                    <w:szCs w:val="20"/>
                  </w:rPr>
                  <w:t>UNION OF NUCLEAR TESTS VICTIMS” IRIS</w:t>
                </w:r>
              </w:sdtContent>
            </w:sdt>
            <w:r w:rsidR="00554997" w:rsidRPr="00240011">
              <w:rPr>
                <w:rStyle w:val="UniversityName"/>
              </w:rPr>
              <w:t xml:space="preserve">, </w:t>
            </w:r>
            <w:sdt>
              <w:sdtPr>
                <w:alias w:val="Comp2Location"/>
                <w:tag w:val="Comp2Location"/>
                <w:id w:val="-1619367440"/>
                <w:placeholder>
                  <w:docPart w:val="03BA89A8E76C4187943D57AEE1841629"/>
                </w:placeholder>
                <w:text/>
              </w:sdtPr>
              <w:sdtEndPr>
                <w:rPr>
                  <w:rStyle w:val="UniversityName"/>
                  <w:b/>
                  <w:caps/>
                </w:rPr>
              </w:sdtEndPr>
              <w:sdtContent>
                <w:r w:rsidR="00554997">
                  <w:t>Semey, Kazakhstan</w:t>
                </w:r>
              </w:sdtContent>
            </w:sdt>
          </w:p>
          <w:p w:rsidR="00554997" w:rsidRPr="00B11491" w:rsidRDefault="000567AB" w:rsidP="002C6751">
            <w:pPr>
              <w:rPr>
                <w:rStyle w:val="UniversityName"/>
                <w:i/>
              </w:rPr>
            </w:pPr>
            <w:sdt>
              <w:sdtPr>
                <w:rPr>
                  <w:rFonts w:cs="Times New Roman"/>
                  <w:b/>
                  <w:i/>
                  <w:caps/>
                  <w:szCs w:val="20"/>
                </w:rPr>
                <w:alias w:val="JobTitle2"/>
                <w:tag w:val="JobTitle2"/>
                <w:id w:val="2101372683"/>
                <w:placeholder>
                  <w:docPart w:val="1AFE14BA4F58482A828F34145AC5CF6C"/>
                </w:placeholder>
                <w:text/>
              </w:sdtPr>
              <w:sdtEndPr/>
              <w:sdtContent>
                <w:r w:rsidR="006A56C5" w:rsidRPr="00B11491">
                  <w:rPr>
                    <w:rFonts w:cs="Times New Roman"/>
                    <w:b/>
                    <w:i/>
                    <w:szCs w:val="20"/>
                  </w:rPr>
                  <w:t>Program Coordinator</w:t>
                </w:r>
              </w:sdtContent>
            </w:sdt>
            <w:r w:rsidR="006A56C5" w:rsidRPr="00B11491">
              <w:rPr>
                <w:rFonts w:cs="Times New Roman"/>
                <w:b/>
                <w:i/>
                <w:szCs w:val="20"/>
              </w:rPr>
              <w:t xml:space="preserve"> </w:t>
            </w:r>
          </w:p>
          <w:p w:rsidR="00554997" w:rsidRPr="00240011" w:rsidRDefault="00554997" w:rsidP="001F199D">
            <w:pPr>
              <w:spacing w:after="100" w:afterAutospacing="1"/>
              <w:rPr>
                <w:rStyle w:val="UniversityName"/>
              </w:rPr>
            </w:pPr>
          </w:p>
        </w:tc>
      </w:tr>
      <w:tr w:rsidR="001F199D" w:rsidTr="001F199D">
        <w:trPr>
          <w:trHeight w:val="630"/>
        </w:trPr>
        <w:sdt>
          <w:sdtPr>
            <w:rPr>
              <w:b/>
              <w:caps/>
            </w:rPr>
            <w:alias w:val="Date2"/>
            <w:tag w:val="Date2"/>
            <w:id w:val="359392493"/>
            <w:placeholder>
              <w:docPart w:val="6AB7824BB9C54920A2B8FFF854E48371"/>
            </w:placeholder>
            <w:text/>
          </w:sdtPr>
          <w:sdtEndPr>
            <w:rPr>
              <w:b w:val="0"/>
              <w:caps w:val="0"/>
            </w:rPr>
          </w:sdtEndPr>
          <w:sdtContent>
            <w:tc>
              <w:tcPr>
                <w:tcW w:w="1285" w:type="dxa"/>
              </w:tcPr>
              <w:p w:rsidR="001F199D" w:rsidRDefault="001F199D" w:rsidP="002C6751">
                <w:r>
                  <w:t>2006 - 2007</w:t>
                </w:r>
              </w:p>
            </w:tc>
          </w:sdtContent>
        </w:sdt>
        <w:tc>
          <w:tcPr>
            <w:tcW w:w="9450" w:type="dxa"/>
          </w:tcPr>
          <w:p w:rsidR="001F199D" w:rsidRPr="00240011" w:rsidRDefault="000567AB" w:rsidP="002C6751">
            <w:pPr>
              <w:rPr>
                <w:rStyle w:val="UniversityName"/>
              </w:rPr>
            </w:pPr>
            <w:sdt>
              <w:sdtPr>
                <w:rPr>
                  <w:rFonts w:cs="Times New Roman"/>
                  <w:b/>
                  <w:caps/>
                  <w:szCs w:val="20"/>
                </w:rPr>
                <w:alias w:val="Company2"/>
                <w:tag w:val="Company2"/>
                <w:id w:val="-945537516"/>
                <w:placeholder>
                  <w:docPart w:val="959226DC20554DB6B8DA45C0230BD771"/>
                </w:placeholder>
                <w:text/>
              </w:sdtPr>
              <w:sdtEndPr/>
              <w:sdtContent>
                <w:r w:rsidR="001F199D" w:rsidRPr="002C6751">
                  <w:rPr>
                    <w:rFonts w:cs="Times New Roman"/>
                    <w:b/>
                    <w:szCs w:val="20"/>
                  </w:rPr>
                  <w:t>YOUTH INFORMATION SERVICE OF KAZAKHSTAN</w:t>
                </w:r>
              </w:sdtContent>
            </w:sdt>
            <w:r w:rsidR="001F199D" w:rsidRPr="00240011">
              <w:rPr>
                <w:rStyle w:val="UniversityName"/>
              </w:rPr>
              <w:t xml:space="preserve">, </w:t>
            </w:r>
            <w:sdt>
              <w:sdtPr>
                <w:alias w:val="Comp2Location"/>
                <w:tag w:val="Comp2Location"/>
                <w:id w:val="-603186472"/>
                <w:placeholder>
                  <w:docPart w:val="37AA1E791B5D42F7B43221D8578C8A42"/>
                </w:placeholder>
                <w:text/>
              </w:sdtPr>
              <w:sdtEndPr>
                <w:rPr>
                  <w:rStyle w:val="UniversityName"/>
                  <w:b/>
                  <w:caps/>
                </w:rPr>
              </w:sdtEndPr>
              <w:sdtContent>
                <w:r w:rsidR="001F199D">
                  <w:t>Semey, Kazakhstan</w:t>
                </w:r>
              </w:sdtContent>
            </w:sdt>
          </w:p>
          <w:p w:rsidR="001F199D" w:rsidRPr="00B11491" w:rsidRDefault="000567AB" w:rsidP="001F199D">
            <w:pPr>
              <w:spacing w:after="240"/>
              <w:rPr>
                <w:rStyle w:val="UniversityName"/>
                <w:i/>
              </w:rPr>
            </w:pPr>
            <w:sdt>
              <w:sdtPr>
                <w:rPr>
                  <w:rFonts w:cs="Times New Roman"/>
                  <w:b/>
                  <w:i/>
                  <w:caps/>
                  <w:szCs w:val="20"/>
                </w:rPr>
                <w:alias w:val="JobTitle2"/>
                <w:tag w:val="JobTitle2"/>
                <w:id w:val="304669421"/>
                <w:placeholder>
                  <w:docPart w:val="469A6775CC944441B537AF5FD5D8AA15"/>
                </w:placeholder>
                <w:text/>
              </w:sdtPr>
              <w:sdtEndPr/>
              <w:sdtContent>
                <w:r w:rsidR="001F199D" w:rsidRPr="00B11491">
                  <w:rPr>
                    <w:rFonts w:cs="Times New Roman"/>
                    <w:b/>
                    <w:i/>
                    <w:szCs w:val="20"/>
                  </w:rPr>
                  <w:t>Office</w:t>
                </w:r>
                <w:r w:rsidR="006A56C5" w:rsidRPr="00B11491">
                  <w:rPr>
                    <w:rFonts w:cs="Times New Roman"/>
                    <w:b/>
                    <w:i/>
                    <w:szCs w:val="20"/>
                  </w:rPr>
                  <w:t>-Manager, Program Coordinator</w:t>
                </w:r>
              </w:sdtContent>
            </w:sdt>
            <w:r w:rsidR="006A56C5" w:rsidRPr="00B11491">
              <w:rPr>
                <w:rFonts w:cs="Times New Roman"/>
                <w:b/>
                <w:i/>
                <w:szCs w:val="20"/>
              </w:rPr>
              <w:t xml:space="preserve"> </w:t>
            </w:r>
          </w:p>
          <w:p w:rsidR="001F199D" w:rsidRPr="00240011" w:rsidRDefault="001F199D" w:rsidP="001F199D">
            <w:pPr>
              <w:spacing w:after="240"/>
              <w:jc w:val="center"/>
              <w:rPr>
                <w:rStyle w:val="UniversityName"/>
              </w:rPr>
            </w:pPr>
            <w:r w:rsidRPr="001F199D">
              <w:rPr>
                <w:rStyle w:val="UniversityName"/>
                <w:sz w:val="24"/>
              </w:rPr>
              <w:t>Leadership and involvement</w:t>
            </w:r>
          </w:p>
        </w:tc>
      </w:tr>
      <w:tr w:rsidR="001F199D" w:rsidTr="002E4758">
        <w:trPr>
          <w:trHeight w:val="1423"/>
        </w:trPr>
        <w:tc>
          <w:tcPr>
            <w:tcW w:w="1285" w:type="dxa"/>
          </w:tcPr>
          <w:p w:rsidR="001F199D" w:rsidRDefault="001F199D" w:rsidP="001C1199">
            <w:pPr>
              <w:spacing w:before="100" w:beforeAutospacing="1"/>
            </w:pPr>
          </w:p>
        </w:tc>
        <w:tc>
          <w:tcPr>
            <w:tcW w:w="9450" w:type="dxa"/>
          </w:tcPr>
          <w:p w:rsidR="0066196D" w:rsidRPr="0066196D" w:rsidRDefault="0066196D" w:rsidP="0066196D">
            <w:pPr>
              <w:pStyle w:val="ListParagraph"/>
              <w:numPr>
                <w:ilvl w:val="0"/>
                <w:numId w:val="12"/>
              </w:numPr>
              <w:ind w:left="335"/>
              <w:rPr>
                <w:rFonts w:cs="Times New Roman"/>
                <w:szCs w:val="20"/>
              </w:rPr>
            </w:pPr>
            <w:r w:rsidRPr="0066196D">
              <w:rPr>
                <w:rFonts w:cs="Times New Roman"/>
                <w:szCs w:val="20"/>
              </w:rPr>
              <w:t>Leader of Russian language league of student's debate club "Congress", member of Cou</w:t>
            </w:r>
            <w:r w:rsidR="005B4162">
              <w:rPr>
                <w:rFonts w:cs="Times New Roman"/>
                <w:szCs w:val="20"/>
              </w:rPr>
              <w:t>ncil of students at the Rector,</w:t>
            </w:r>
            <w:r w:rsidR="00A666A8">
              <w:rPr>
                <w:rFonts w:cs="Times New Roman"/>
                <w:szCs w:val="20"/>
              </w:rPr>
              <w:t xml:space="preserve"> </w:t>
            </w:r>
            <w:r w:rsidR="005B4162">
              <w:rPr>
                <w:rFonts w:cs="Times New Roman"/>
                <w:szCs w:val="20"/>
              </w:rPr>
              <w:t xml:space="preserve"> </w:t>
            </w:r>
            <w:r w:rsidRPr="005B4162">
              <w:rPr>
                <w:rFonts w:cs="Times New Roman"/>
                <w:i/>
                <w:szCs w:val="20"/>
              </w:rPr>
              <w:t>2004-2005</w:t>
            </w:r>
          </w:p>
          <w:p w:rsidR="0066196D" w:rsidRDefault="0066196D" w:rsidP="0066196D">
            <w:pPr>
              <w:pStyle w:val="ListParagraph"/>
              <w:numPr>
                <w:ilvl w:val="0"/>
                <w:numId w:val="9"/>
              </w:numPr>
              <w:ind w:left="335"/>
              <w:rPr>
                <w:rFonts w:cs="Times New Roman"/>
                <w:szCs w:val="20"/>
              </w:rPr>
            </w:pPr>
            <w:r>
              <w:rPr>
                <w:rFonts w:cs="Times New Roman"/>
                <w:szCs w:val="20"/>
              </w:rPr>
              <w:t xml:space="preserve">High quality award in Changellenge case competition, </w:t>
            </w:r>
            <w:r w:rsidR="00A666A8">
              <w:rPr>
                <w:rFonts w:cs="Times New Roman"/>
                <w:szCs w:val="20"/>
              </w:rPr>
              <w:t xml:space="preserve"> </w:t>
            </w:r>
            <w:r w:rsidRPr="005B4162">
              <w:rPr>
                <w:rFonts w:cs="Times New Roman"/>
                <w:i/>
                <w:szCs w:val="20"/>
              </w:rPr>
              <w:t>2015</w:t>
            </w:r>
          </w:p>
          <w:p w:rsidR="0066196D" w:rsidRDefault="0066196D" w:rsidP="0066196D">
            <w:pPr>
              <w:pStyle w:val="ListParagraph"/>
              <w:numPr>
                <w:ilvl w:val="0"/>
                <w:numId w:val="9"/>
              </w:numPr>
              <w:ind w:left="335"/>
              <w:rPr>
                <w:rFonts w:cs="Times New Roman"/>
                <w:szCs w:val="20"/>
              </w:rPr>
            </w:pPr>
            <w:r>
              <w:rPr>
                <w:rFonts w:cs="Times New Roman"/>
                <w:szCs w:val="20"/>
              </w:rPr>
              <w:t>The winner of  “The Best Employee of Year” competition - Best head of department in “Concern “</w:t>
            </w:r>
            <w:r w:rsidR="00D33682">
              <w:rPr>
                <w:rFonts w:cs="Times New Roman"/>
                <w:szCs w:val="20"/>
              </w:rPr>
              <w:t>Tsesna-Astyk” LTD</w:t>
            </w:r>
            <w:r>
              <w:rPr>
                <w:rFonts w:cs="Times New Roman"/>
                <w:szCs w:val="20"/>
              </w:rPr>
              <w:t xml:space="preserve">, </w:t>
            </w:r>
            <w:r w:rsidRPr="005B4162">
              <w:rPr>
                <w:rFonts w:cs="Times New Roman"/>
                <w:i/>
                <w:szCs w:val="20"/>
              </w:rPr>
              <w:t>2015</w:t>
            </w:r>
          </w:p>
          <w:p w:rsidR="0066196D" w:rsidRDefault="0066196D" w:rsidP="0066196D">
            <w:pPr>
              <w:pStyle w:val="ListParagraph"/>
              <w:numPr>
                <w:ilvl w:val="0"/>
                <w:numId w:val="9"/>
              </w:numPr>
              <w:ind w:left="335"/>
              <w:rPr>
                <w:rFonts w:cs="Times New Roman"/>
                <w:szCs w:val="20"/>
              </w:rPr>
            </w:pPr>
            <w:r>
              <w:rPr>
                <w:rFonts w:cs="Times New Roman"/>
                <w:szCs w:val="20"/>
              </w:rPr>
              <w:t>Gave speeches at official Kazakhstan Trade missions at Urumchi, 2014 (China), Omsk and Tyumen, 2013 (Russia)</w:t>
            </w:r>
          </w:p>
          <w:p w:rsidR="0066196D" w:rsidRDefault="0066196D" w:rsidP="0066196D">
            <w:pPr>
              <w:pStyle w:val="ListParagraph"/>
              <w:numPr>
                <w:ilvl w:val="0"/>
                <w:numId w:val="9"/>
              </w:numPr>
              <w:ind w:left="335"/>
              <w:rPr>
                <w:rFonts w:cs="Times New Roman"/>
                <w:szCs w:val="20"/>
              </w:rPr>
            </w:pPr>
            <w:r>
              <w:rPr>
                <w:rFonts w:cs="Times New Roman"/>
                <w:szCs w:val="20"/>
              </w:rPr>
              <w:t xml:space="preserve">The letter of thanks on behalf of Minister of education and science of Republic of Kazakhstan for the achieved successes in study and active public work with award of the nominal grant of Corporate fund at Ministry of education and science of Republic of Kazakhstan, </w:t>
            </w:r>
            <w:r w:rsidR="00A666A8">
              <w:rPr>
                <w:rFonts w:cs="Times New Roman"/>
                <w:szCs w:val="20"/>
              </w:rPr>
              <w:t xml:space="preserve"> </w:t>
            </w:r>
            <w:r w:rsidRPr="005B4162">
              <w:rPr>
                <w:rFonts w:cs="Times New Roman"/>
                <w:i/>
                <w:szCs w:val="20"/>
              </w:rPr>
              <w:t>2006</w:t>
            </w:r>
          </w:p>
          <w:p w:rsidR="0066196D" w:rsidRDefault="0066196D" w:rsidP="0066196D">
            <w:pPr>
              <w:pStyle w:val="ListParagraph"/>
              <w:numPr>
                <w:ilvl w:val="0"/>
                <w:numId w:val="9"/>
              </w:numPr>
              <w:ind w:left="335"/>
              <w:rPr>
                <w:rFonts w:cs="Times New Roman"/>
                <w:szCs w:val="20"/>
              </w:rPr>
            </w:pPr>
            <w:r>
              <w:rPr>
                <w:rFonts w:cs="Times New Roman"/>
                <w:szCs w:val="20"/>
              </w:rPr>
              <w:t>The honorable letter on be</w:t>
            </w:r>
            <w:r w:rsidR="006F455E">
              <w:rPr>
                <w:rFonts w:cs="Times New Roman"/>
                <w:szCs w:val="20"/>
              </w:rPr>
              <w:t>half of the Rector of Semey State university of</w:t>
            </w:r>
            <w:r>
              <w:rPr>
                <w:rFonts w:cs="Times New Roman"/>
                <w:szCs w:val="20"/>
              </w:rPr>
              <w:t xml:space="preserve"> Shakarim for active public activity, </w:t>
            </w:r>
            <w:r w:rsidR="00A666A8">
              <w:rPr>
                <w:rFonts w:cs="Times New Roman"/>
                <w:szCs w:val="20"/>
              </w:rPr>
              <w:t xml:space="preserve"> </w:t>
            </w:r>
            <w:r w:rsidRPr="005B4162">
              <w:rPr>
                <w:rFonts w:cs="Times New Roman"/>
                <w:i/>
                <w:szCs w:val="20"/>
              </w:rPr>
              <w:t>2005</w:t>
            </w:r>
          </w:p>
          <w:p w:rsidR="001F199D" w:rsidRPr="001C1199" w:rsidRDefault="0066196D" w:rsidP="0066196D">
            <w:pPr>
              <w:pStyle w:val="ListParagraph"/>
              <w:numPr>
                <w:ilvl w:val="0"/>
                <w:numId w:val="9"/>
              </w:numPr>
              <w:spacing w:after="240"/>
              <w:ind w:left="335"/>
            </w:pPr>
            <w:r w:rsidRPr="0066196D">
              <w:rPr>
                <w:rFonts w:cs="Times New Roman"/>
                <w:szCs w:val="20"/>
              </w:rPr>
              <w:t>The honorable letter on be</w:t>
            </w:r>
            <w:r w:rsidR="006F455E">
              <w:rPr>
                <w:rFonts w:cs="Times New Roman"/>
                <w:szCs w:val="20"/>
              </w:rPr>
              <w:t>half of the Rector of Semey State university of</w:t>
            </w:r>
            <w:r w:rsidRPr="0066196D">
              <w:rPr>
                <w:rFonts w:cs="Times New Roman"/>
                <w:szCs w:val="20"/>
              </w:rPr>
              <w:t xml:space="preserve"> Shakarim for active public activity for the contribution to development student's debate </w:t>
            </w:r>
            <w:r w:rsidR="006F455E">
              <w:rPr>
                <w:rFonts w:cs="Times New Roman"/>
                <w:szCs w:val="20"/>
              </w:rPr>
              <w:t>club "Congress" of Semey State of</w:t>
            </w:r>
            <w:r w:rsidRPr="0066196D">
              <w:rPr>
                <w:rFonts w:cs="Times New Roman"/>
                <w:szCs w:val="20"/>
              </w:rPr>
              <w:t xml:space="preserve"> Shakarim, </w:t>
            </w:r>
            <w:r w:rsidR="00A666A8">
              <w:rPr>
                <w:rFonts w:cs="Times New Roman"/>
                <w:szCs w:val="20"/>
              </w:rPr>
              <w:t xml:space="preserve"> </w:t>
            </w:r>
            <w:r w:rsidRPr="005B4162">
              <w:rPr>
                <w:rFonts w:cs="Times New Roman"/>
                <w:i/>
                <w:szCs w:val="20"/>
              </w:rPr>
              <w:t>2005</w:t>
            </w:r>
          </w:p>
        </w:tc>
      </w:tr>
    </w:tbl>
    <w:p w:rsidR="001649F5" w:rsidRDefault="002B5DA9" w:rsidP="005A4CE7">
      <w:pPr>
        <w:pStyle w:val="Heading1"/>
        <w:spacing w:before="0" w:after="100" w:afterAutospacing="1"/>
      </w:pPr>
      <w:r>
        <w:t>additional information</w:t>
      </w:r>
    </w:p>
    <w:p w:rsidR="001C1199" w:rsidRDefault="001C1199" w:rsidP="001C1199">
      <w:pPr>
        <w:pStyle w:val="ListParagraph"/>
        <w:numPr>
          <w:ilvl w:val="0"/>
          <w:numId w:val="10"/>
        </w:numPr>
        <w:rPr>
          <w:rFonts w:cs="Times New Roman"/>
          <w:szCs w:val="20"/>
        </w:rPr>
      </w:pPr>
      <w:r w:rsidRPr="003F7E69">
        <w:rPr>
          <w:rFonts w:cs="Times New Roman"/>
          <w:szCs w:val="20"/>
        </w:rPr>
        <w:t>Languages:</w:t>
      </w:r>
      <w:r w:rsidR="006F455E">
        <w:rPr>
          <w:rFonts w:cs="Times New Roman"/>
          <w:szCs w:val="20"/>
        </w:rPr>
        <w:t xml:space="preserve"> Russian</w:t>
      </w:r>
      <w:r>
        <w:rPr>
          <w:rFonts w:cs="Times New Roman"/>
          <w:szCs w:val="20"/>
        </w:rPr>
        <w:t xml:space="preserve">; Fluent in English  </w:t>
      </w:r>
    </w:p>
    <w:p w:rsidR="001C1199" w:rsidRDefault="001C1199" w:rsidP="001C1199">
      <w:pPr>
        <w:pStyle w:val="ListParagraph"/>
        <w:numPr>
          <w:ilvl w:val="0"/>
          <w:numId w:val="10"/>
        </w:numPr>
        <w:rPr>
          <w:rFonts w:cs="Times New Roman"/>
          <w:szCs w:val="20"/>
        </w:rPr>
      </w:pPr>
      <w:r>
        <w:rPr>
          <w:rFonts w:cs="Times New Roman"/>
          <w:szCs w:val="20"/>
        </w:rPr>
        <w:t xml:space="preserve">Additional professional certificates and courses: </w:t>
      </w:r>
    </w:p>
    <w:p w:rsidR="001C1199" w:rsidRDefault="001C1199" w:rsidP="001C1199">
      <w:pPr>
        <w:pStyle w:val="ListParagraph"/>
        <w:numPr>
          <w:ilvl w:val="0"/>
          <w:numId w:val="11"/>
        </w:numPr>
        <w:ind w:left="1080"/>
        <w:rPr>
          <w:rFonts w:cs="Times New Roman"/>
          <w:szCs w:val="20"/>
        </w:rPr>
      </w:pPr>
      <w:r>
        <w:rPr>
          <w:rFonts w:cs="Times New Roman"/>
          <w:szCs w:val="20"/>
        </w:rPr>
        <w:t>Seminar on “Altyn Sapa” President of Republic of Kazakhstan’s Quality Award and “The Best good of Kazakhstan” competition – exhibition, 2015</w:t>
      </w:r>
    </w:p>
    <w:p w:rsidR="001C1199" w:rsidRDefault="001C1199" w:rsidP="001C1199">
      <w:pPr>
        <w:pStyle w:val="ListParagraph"/>
        <w:numPr>
          <w:ilvl w:val="0"/>
          <w:numId w:val="11"/>
        </w:numPr>
        <w:ind w:left="1080"/>
        <w:rPr>
          <w:rFonts w:cs="Times New Roman"/>
          <w:szCs w:val="20"/>
        </w:rPr>
      </w:pPr>
      <w:r>
        <w:rPr>
          <w:rFonts w:cs="Times New Roman"/>
          <w:szCs w:val="20"/>
        </w:rPr>
        <w:t>3</w:t>
      </w:r>
      <w:r>
        <w:rPr>
          <w:rFonts w:cs="Times New Roman"/>
          <w:szCs w:val="20"/>
          <w:vertAlign w:val="superscript"/>
        </w:rPr>
        <w:t>rd</w:t>
      </w:r>
      <w:r>
        <w:rPr>
          <w:rFonts w:cs="Times New Roman"/>
          <w:szCs w:val="20"/>
        </w:rPr>
        <w:t xml:space="preserve"> seminar of Muhlenchemie firm for milling companies of Kazakhstan and CIS countries, 2015</w:t>
      </w:r>
    </w:p>
    <w:p w:rsidR="001C1199" w:rsidRDefault="001C1199" w:rsidP="001C1199">
      <w:pPr>
        <w:pStyle w:val="ListParagraph"/>
        <w:numPr>
          <w:ilvl w:val="0"/>
          <w:numId w:val="11"/>
        </w:numPr>
        <w:ind w:left="1080"/>
        <w:rPr>
          <w:rFonts w:cs="Times New Roman"/>
          <w:szCs w:val="20"/>
        </w:rPr>
      </w:pPr>
      <w:r>
        <w:rPr>
          <w:rFonts w:cs="Times New Roman"/>
          <w:szCs w:val="20"/>
        </w:rPr>
        <w:t>Seminar “Building of trustful relationships with clients. Techniques of sales”, Metropolitan business school, 2015</w:t>
      </w:r>
    </w:p>
    <w:p w:rsidR="001C1199" w:rsidRDefault="001C1199" w:rsidP="001C1199">
      <w:pPr>
        <w:pStyle w:val="ListParagraph"/>
        <w:numPr>
          <w:ilvl w:val="0"/>
          <w:numId w:val="11"/>
        </w:numPr>
        <w:ind w:left="1080"/>
        <w:rPr>
          <w:rFonts w:cs="Times New Roman"/>
          <w:szCs w:val="20"/>
        </w:rPr>
      </w:pPr>
      <w:r>
        <w:rPr>
          <w:rFonts w:cs="Times New Roman"/>
          <w:szCs w:val="20"/>
        </w:rPr>
        <w:t>“International business practices, Regional business practices, Logistics management, Marketing and promotion” by Regional Economic Integration Project of USAID, 2012</w:t>
      </w:r>
    </w:p>
    <w:p w:rsidR="001C1199" w:rsidRDefault="001C1199" w:rsidP="001C1199">
      <w:pPr>
        <w:pStyle w:val="ListParagraph"/>
        <w:numPr>
          <w:ilvl w:val="0"/>
          <w:numId w:val="10"/>
        </w:numPr>
        <w:rPr>
          <w:rFonts w:cs="Times New Roman"/>
          <w:szCs w:val="20"/>
        </w:rPr>
      </w:pPr>
      <w:r>
        <w:rPr>
          <w:rFonts w:cs="Times New Roman"/>
          <w:szCs w:val="20"/>
        </w:rPr>
        <w:t>Professional Certificates: Bloomberg Market Concepts</w:t>
      </w:r>
    </w:p>
    <w:p w:rsidR="001C1199" w:rsidRDefault="001C1199" w:rsidP="001C1199">
      <w:pPr>
        <w:pStyle w:val="ListParagraph"/>
        <w:numPr>
          <w:ilvl w:val="0"/>
          <w:numId w:val="10"/>
        </w:numPr>
        <w:rPr>
          <w:rFonts w:cs="Times New Roman"/>
          <w:szCs w:val="20"/>
        </w:rPr>
      </w:pPr>
      <w:r>
        <w:rPr>
          <w:rFonts w:cs="Times New Roman"/>
          <w:szCs w:val="20"/>
        </w:rPr>
        <w:t>Proficient user of all MS Office programs, including data bases MS Axapta, 1S, statistical tools RegressIt and Stata</w:t>
      </w:r>
    </w:p>
    <w:p w:rsidR="00776412" w:rsidRDefault="00776412"/>
    <w:sectPr w:rsidR="00776412" w:rsidSect="005A4CE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7AB" w:rsidRDefault="000567AB" w:rsidP="0099523E">
      <w:r>
        <w:separator/>
      </w:r>
    </w:p>
  </w:endnote>
  <w:endnote w:type="continuationSeparator" w:id="0">
    <w:p w:rsidR="000567AB" w:rsidRDefault="000567AB" w:rsidP="0099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7AB" w:rsidRDefault="000567AB" w:rsidP="0099523E">
      <w:r>
        <w:separator/>
      </w:r>
    </w:p>
  </w:footnote>
  <w:footnote w:type="continuationSeparator" w:id="0">
    <w:p w:rsidR="000567AB" w:rsidRDefault="000567AB" w:rsidP="00995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73BFA"/>
    <w:multiLevelType w:val="hybridMultilevel"/>
    <w:tmpl w:val="692630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A4B6480"/>
    <w:multiLevelType w:val="hybridMultilevel"/>
    <w:tmpl w:val="900A46FC"/>
    <w:lvl w:ilvl="0" w:tplc="20F84B16">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C225FF1"/>
    <w:multiLevelType w:val="hybridMultilevel"/>
    <w:tmpl w:val="F5CC497E"/>
    <w:lvl w:ilvl="0" w:tplc="BFCC8282">
      <w:start w:val="1"/>
      <w:numFmt w:val="bullet"/>
      <w:pStyle w:val="Jobinfo"/>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53707"/>
    <w:multiLevelType w:val="hybridMultilevel"/>
    <w:tmpl w:val="AA0E73B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E0C0CBE"/>
    <w:multiLevelType w:val="hybridMultilevel"/>
    <w:tmpl w:val="F15871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DF1D54"/>
    <w:multiLevelType w:val="hybridMultilevel"/>
    <w:tmpl w:val="CF2414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E7400E2"/>
    <w:multiLevelType w:val="hybridMultilevel"/>
    <w:tmpl w:val="1FE60D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AA654F9"/>
    <w:multiLevelType w:val="hybridMultilevel"/>
    <w:tmpl w:val="1BDE7F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0700260"/>
    <w:multiLevelType w:val="hybridMultilevel"/>
    <w:tmpl w:val="AACCD86C"/>
    <w:lvl w:ilvl="0" w:tplc="04190001">
      <w:start w:val="1"/>
      <w:numFmt w:val="bullet"/>
      <w:lvlText w:val=""/>
      <w:lvlJc w:val="left"/>
      <w:pPr>
        <w:ind w:left="720" w:hanging="360"/>
      </w:pPr>
      <w:rPr>
        <w:rFonts w:ascii="Symbol" w:hAnsi="Symbol" w:hint="default"/>
      </w:rPr>
    </w:lvl>
    <w:lvl w:ilvl="1" w:tplc="20F84B16">
      <w:numFmt w:val="bullet"/>
      <w:lvlText w:val="•"/>
      <w:lvlJc w:val="left"/>
      <w:pPr>
        <w:ind w:left="1440" w:hanging="360"/>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2397959"/>
    <w:multiLevelType w:val="hybridMultilevel"/>
    <w:tmpl w:val="56D8FB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67327FB"/>
    <w:multiLevelType w:val="hybridMultilevel"/>
    <w:tmpl w:val="FE66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657EA"/>
    <w:multiLevelType w:val="hybridMultilevel"/>
    <w:tmpl w:val="C0B2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5"/>
  </w:num>
  <w:num w:numId="5">
    <w:abstractNumId w:val="4"/>
  </w:num>
  <w:num w:numId="6">
    <w:abstractNumId w:val="7"/>
  </w:num>
  <w:num w:numId="7">
    <w:abstractNumId w:val="6"/>
  </w:num>
  <w:num w:numId="8">
    <w:abstractNumId w:val="9"/>
  </w:num>
  <w:num w:numId="9">
    <w:abstractNumId w:val="8"/>
  </w:num>
  <w:num w:numId="10">
    <w:abstractNumId w:val="0"/>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KtWckksSQxILCpxzi/NK1GyMqwFAAEhoTITAAAA"/>
    <w:docVar w:name="__grammarly61_1" w:val="H4sIAAAAAAAEAKtWcslPLs1NzSvxTFGyUkpMNjc1NTQw1k1KMjXSNTFMSdO1SDFI1DVOTEtLTTE0sDA3NlbSUQpOLS7OzM8DaTGsBQCkDwvbQwAAAA=="/>
  </w:docVars>
  <w:rsids>
    <w:rsidRoot w:val="00256766"/>
    <w:rsid w:val="000023DB"/>
    <w:rsid w:val="00003259"/>
    <w:rsid w:val="00013B3A"/>
    <w:rsid w:val="000454B2"/>
    <w:rsid w:val="000567AB"/>
    <w:rsid w:val="00072910"/>
    <w:rsid w:val="00107D2C"/>
    <w:rsid w:val="00112908"/>
    <w:rsid w:val="00120518"/>
    <w:rsid w:val="00134976"/>
    <w:rsid w:val="001649F5"/>
    <w:rsid w:val="00196B7F"/>
    <w:rsid w:val="001A3BD0"/>
    <w:rsid w:val="001A3FAC"/>
    <w:rsid w:val="001A6378"/>
    <w:rsid w:val="001C1199"/>
    <w:rsid w:val="001C238D"/>
    <w:rsid w:val="001F199D"/>
    <w:rsid w:val="001F5DFE"/>
    <w:rsid w:val="0022709E"/>
    <w:rsid w:val="0023350B"/>
    <w:rsid w:val="00240011"/>
    <w:rsid w:val="002566D5"/>
    <w:rsid w:val="00256766"/>
    <w:rsid w:val="00256CAD"/>
    <w:rsid w:val="00257760"/>
    <w:rsid w:val="00286280"/>
    <w:rsid w:val="002B5DA9"/>
    <w:rsid w:val="002D1CF7"/>
    <w:rsid w:val="002E4758"/>
    <w:rsid w:val="00333700"/>
    <w:rsid w:val="00342165"/>
    <w:rsid w:val="00362B7A"/>
    <w:rsid w:val="003670A9"/>
    <w:rsid w:val="00372686"/>
    <w:rsid w:val="00391EB7"/>
    <w:rsid w:val="003A3379"/>
    <w:rsid w:val="003C6782"/>
    <w:rsid w:val="003E5DB4"/>
    <w:rsid w:val="003F7E69"/>
    <w:rsid w:val="00406EC3"/>
    <w:rsid w:val="004107D0"/>
    <w:rsid w:val="00433ED4"/>
    <w:rsid w:val="00454C14"/>
    <w:rsid w:val="00465D6A"/>
    <w:rsid w:val="00466CF7"/>
    <w:rsid w:val="00493E2E"/>
    <w:rsid w:val="004A06AB"/>
    <w:rsid w:val="004F2370"/>
    <w:rsid w:val="00500210"/>
    <w:rsid w:val="00521AA0"/>
    <w:rsid w:val="00532D8E"/>
    <w:rsid w:val="00547F13"/>
    <w:rsid w:val="00554997"/>
    <w:rsid w:val="0056467B"/>
    <w:rsid w:val="00594CB1"/>
    <w:rsid w:val="005A4CE7"/>
    <w:rsid w:val="005B0758"/>
    <w:rsid w:val="005B4162"/>
    <w:rsid w:val="005B7539"/>
    <w:rsid w:val="005E224E"/>
    <w:rsid w:val="005E644D"/>
    <w:rsid w:val="005F6F5F"/>
    <w:rsid w:val="0060546E"/>
    <w:rsid w:val="006170CC"/>
    <w:rsid w:val="006240D0"/>
    <w:rsid w:val="00650539"/>
    <w:rsid w:val="00660093"/>
    <w:rsid w:val="0066065B"/>
    <w:rsid w:val="0066196D"/>
    <w:rsid w:val="006A3EB0"/>
    <w:rsid w:val="006A56C5"/>
    <w:rsid w:val="006B4541"/>
    <w:rsid w:val="006E1A34"/>
    <w:rsid w:val="006F455E"/>
    <w:rsid w:val="00712D6C"/>
    <w:rsid w:val="0073020E"/>
    <w:rsid w:val="00734161"/>
    <w:rsid w:val="007567CE"/>
    <w:rsid w:val="00776412"/>
    <w:rsid w:val="00791C59"/>
    <w:rsid w:val="007C483F"/>
    <w:rsid w:val="007D45DC"/>
    <w:rsid w:val="007E306F"/>
    <w:rsid w:val="00835B48"/>
    <w:rsid w:val="00837208"/>
    <w:rsid w:val="00840C92"/>
    <w:rsid w:val="0084141B"/>
    <w:rsid w:val="008432AD"/>
    <w:rsid w:val="008501BF"/>
    <w:rsid w:val="00855C8A"/>
    <w:rsid w:val="00883B07"/>
    <w:rsid w:val="00890B85"/>
    <w:rsid w:val="00893B10"/>
    <w:rsid w:val="00896EED"/>
    <w:rsid w:val="008D084C"/>
    <w:rsid w:val="008D4961"/>
    <w:rsid w:val="008D6254"/>
    <w:rsid w:val="008F4C66"/>
    <w:rsid w:val="00900C7E"/>
    <w:rsid w:val="009102E8"/>
    <w:rsid w:val="009127A2"/>
    <w:rsid w:val="00917C50"/>
    <w:rsid w:val="0093245A"/>
    <w:rsid w:val="009466F1"/>
    <w:rsid w:val="00952104"/>
    <w:rsid w:val="0099523E"/>
    <w:rsid w:val="009C1284"/>
    <w:rsid w:val="00A23D37"/>
    <w:rsid w:val="00A53B21"/>
    <w:rsid w:val="00A62474"/>
    <w:rsid w:val="00A63B8F"/>
    <w:rsid w:val="00A6669C"/>
    <w:rsid w:val="00A666A8"/>
    <w:rsid w:val="00A76136"/>
    <w:rsid w:val="00AA6285"/>
    <w:rsid w:val="00AB7A41"/>
    <w:rsid w:val="00AC5D6C"/>
    <w:rsid w:val="00AD25D9"/>
    <w:rsid w:val="00AD4626"/>
    <w:rsid w:val="00AF0566"/>
    <w:rsid w:val="00B00427"/>
    <w:rsid w:val="00B03409"/>
    <w:rsid w:val="00B11491"/>
    <w:rsid w:val="00B15417"/>
    <w:rsid w:val="00B309F9"/>
    <w:rsid w:val="00B4664E"/>
    <w:rsid w:val="00B94648"/>
    <w:rsid w:val="00BB33C8"/>
    <w:rsid w:val="00BC2107"/>
    <w:rsid w:val="00BD0746"/>
    <w:rsid w:val="00BD2D76"/>
    <w:rsid w:val="00C313A5"/>
    <w:rsid w:val="00C56C4F"/>
    <w:rsid w:val="00C74B79"/>
    <w:rsid w:val="00CB3A8E"/>
    <w:rsid w:val="00CD1DD9"/>
    <w:rsid w:val="00CD586A"/>
    <w:rsid w:val="00CF49D0"/>
    <w:rsid w:val="00D12E3E"/>
    <w:rsid w:val="00D15E4F"/>
    <w:rsid w:val="00D255FE"/>
    <w:rsid w:val="00D33682"/>
    <w:rsid w:val="00DA6890"/>
    <w:rsid w:val="00DA7188"/>
    <w:rsid w:val="00DD2B07"/>
    <w:rsid w:val="00DF46BA"/>
    <w:rsid w:val="00E0550C"/>
    <w:rsid w:val="00E1413A"/>
    <w:rsid w:val="00E1604C"/>
    <w:rsid w:val="00E25D8F"/>
    <w:rsid w:val="00E3124A"/>
    <w:rsid w:val="00E5216E"/>
    <w:rsid w:val="00E53DB0"/>
    <w:rsid w:val="00E62B57"/>
    <w:rsid w:val="00E71CF1"/>
    <w:rsid w:val="00E825B1"/>
    <w:rsid w:val="00E940C5"/>
    <w:rsid w:val="00E9489F"/>
    <w:rsid w:val="00E97E9B"/>
    <w:rsid w:val="00EB7AFD"/>
    <w:rsid w:val="00ED50A2"/>
    <w:rsid w:val="00ED51BC"/>
    <w:rsid w:val="00F036C8"/>
    <w:rsid w:val="00F2756E"/>
    <w:rsid w:val="00F32444"/>
    <w:rsid w:val="00F36067"/>
    <w:rsid w:val="00F51A06"/>
    <w:rsid w:val="00F55B6B"/>
    <w:rsid w:val="00F655AE"/>
    <w:rsid w:val="00F83146"/>
    <w:rsid w:val="00F84929"/>
    <w:rsid w:val="00FB6ABB"/>
    <w:rsid w:val="00FC4ED1"/>
    <w:rsid w:val="00FD465F"/>
    <w:rsid w:val="00FD552C"/>
    <w:rsid w:val="00FF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9E1C78-0FFD-4F23-8D44-867F68FA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CF7"/>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0454B2"/>
    <w:pPr>
      <w:keepNext/>
      <w:keepLines/>
      <w:spacing w:before="360"/>
      <w:jc w:val="center"/>
      <w:outlineLvl w:val="0"/>
    </w:pPr>
    <w:rPr>
      <w:rFonts w:eastAsiaTheme="majorEastAsia" w:cstheme="majorBidi"/>
      <w:b/>
      <w:bCs/>
      <w: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EB7"/>
    <w:rPr>
      <w:color w:val="808080"/>
    </w:rPr>
  </w:style>
  <w:style w:type="paragraph" w:styleId="BalloonText">
    <w:name w:val="Balloon Text"/>
    <w:basedOn w:val="Normal"/>
    <w:link w:val="BalloonTextChar"/>
    <w:uiPriority w:val="99"/>
    <w:semiHidden/>
    <w:unhideWhenUsed/>
    <w:rsid w:val="00391EB7"/>
    <w:rPr>
      <w:rFonts w:ascii="Tahoma" w:hAnsi="Tahoma" w:cs="Tahoma"/>
      <w:sz w:val="16"/>
      <w:szCs w:val="16"/>
    </w:rPr>
  </w:style>
  <w:style w:type="character" w:customStyle="1" w:styleId="BalloonTextChar">
    <w:name w:val="Balloon Text Char"/>
    <w:basedOn w:val="DefaultParagraphFont"/>
    <w:link w:val="BalloonText"/>
    <w:uiPriority w:val="99"/>
    <w:semiHidden/>
    <w:rsid w:val="00391EB7"/>
    <w:rPr>
      <w:rFonts w:ascii="Tahoma" w:hAnsi="Tahoma" w:cs="Tahoma"/>
      <w:sz w:val="16"/>
      <w:szCs w:val="16"/>
    </w:rPr>
  </w:style>
  <w:style w:type="character" w:customStyle="1" w:styleId="StudentName">
    <w:name w:val="StudentName"/>
    <w:basedOn w:val="DefaultParagraphFont"/>
    <w:uiPriority w:val="1"/>
    <w:rsid w:val="005B7539"/>
    <w:rPr>
      <w:b/>
      <w:caps/>
      <w:sz w:val="24"/>
    </w:rPr>
  </w:style>
  <w:style w:type="character" w:customStyle="1" w:styleId="Heading1Char">
    <w:name w:val="Heading 1 Char"/>
    <w:basedOn w:val="DefaultParagraphFont"/>
    <w:link w:val="Heading1"/>
    <w:uiPriority w:val="9"/>
    <w:rsid w:val="000454B2"/>
    <w:rPr>
      <w:rFonts w:ascii="Times New Roman" w:eastAsiaTheme="majorEastAsia" w:hAnsi="Times New Roman" w:cstheme="majorBidi"/>
      <w:b/>
      <w:bCs/>
      <w:caps/>
      <w:sz w:val="24"/>
      <w:szCs w:val="28"/>
    </w:rPr>
  </w:style>
  <w:style w:type="character" w:customStyle="1" w:styleId="UniversityName">
    <w:name w:val="University Name"/>
    <w:basedOn w:val="DefaultParagraphFont"/>
    <w:uiPriority w:val="1"/>
    <w:qFormat/>
    <w:rsid w:val="000454B2"/>
    <w:rPr>
      <w:b/>
      <w:caps/>
    </w:rPr>
  </w:style>
  <w:style w:type="character" w:customStyle="1" w:styleId="Degree">
    <w:name w:val="Degree"/>
    <w:basedOn w:val="DefaultParagraphFont"/>
    <w:uiPriority w:val="1"/>
    <w:rsid w:val="000454B2"/>
    <w:rPr>
      <w:i/>
    </w:rPr>
  </w:style>
  <w:style w:type="paragraph" w:customStyle="1" w:styleId="DegreeInfo">
    <w:name w:val="DegreeInfo"/>
    <w:basedOn w:val="Normal"/>
    <w:link w:val="DegreeInfoChar"/>
    <w:rsid w:val="001649F5"/>
    <w:pPr>
      <w:spacing w:after="240"/>
      <w:contextualSpacing/>
    </w:pPr>
  </w:style>
  <w:style w:type="table" w:styleId="TableGrid">
    <w:name w:val="Table Grid"/>
    <w:basedOn w:val="TableNormal"/>
    <w:uiPriority w:val="59"/>
    <w:rsid w:val="001649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greeInfoChar">
    <w:name w:val="DegreeInfo Char"/>
    <w:basedOn w:val="DefaultParagraphFont"/>
    <w:link w:val="DegreeInfo"/>
    <w:rsid w:val="001649F5"/>
    <w:rPr>
      <w:rFonts w:ascii="Times New Roman" w:hAnsi="Times New Roman"/>
      <w:sz w:val="20"/>
    </w:rPr>
  </w:style>
  <w:style w:type="character" w:customStyle="1" w:styleId="JobTitle">
    <w:name w:val="JobTitle"/>
    <w:basedOn w:val="DefaultParagraphFont"/>
    <w:uiPriority w:val="1"/>
    <w:rsid w:val="001649F5"/>
    <w:rPr>
      <w:b/>
      <w:i/>
    </w:rPr>
  </w:style>
  <w:style w:type="paragraph" w:customStyle="1" w:styleId="Jobinfo">
    <w:name w:val="Jobinfo"/>
    <w:basedOn w:val="Normal"/>
    <w:link w:val="JobinfoChar"/>
    <w:rsid w:val="003670A9"/>
    <w:pPr>
      <w:numPr>
        <w:numId w:val="1"/>
      </w:numPr>
    </w:pPr>
  </w:style>
  <w:style w:type="character" w:customStyle="1" w:styleId="JobinfoChar">
    <w:name w:val="Jobinfo Char"/>
    <w:basedOn w:val="DefaultParagraphFont"/>
    <w:link w:val="Jobinfo"/>
    <w:rsid w:val="003670A9"/>
    <w:rPr>
      <w:rFonts w:ascii="Times New Roman" w:hAnsi="Times New Roman"/>
      <w:sz w:val="20"/>
    </w:rPr>
  </w:style>
  <w:style w:type="paragraph" w:styleId="ListParagraph">
    <w:name w:val="List Paragraph"/>
    <w:basedOn w:val="Normal"/>
    <w:uiPriority w:val="34"/>
    <w:qFormat/>
    <w:rsid w:val="00FB6ABB"/>
    <w:pPr>
      <w:ind w:left="720"/>
      <w:contextualSpacing/>
    </w:pPr>
  </w:style>
  <w:style w:type="character" w:customStyle="1" w:styleId="JobDates">
    <w:name w:val="JobDates"/>
    <w:basedOn w:val="DefaultParagraphFont"/>
    <w:uiPriority w:val="1"/>
    <w:qFormat/>
    <w:rsid w:val="00466CF7"/>
    <w:rPr>
      <w:i/>
    </w:rPr>
  </w:style>
  <w:style w:type="paragraph" w:customStyle="1" w:styleId="School2">
    <w:name w:val="School2"/>
    <w:basedOn w:val="Normal"/>
    <w:link w:val="School2Char"/>
    <w:qFormat/>
    <w:rsid w:val="00CD1DD9"/>
    <w:rPr>
      <w:b/>
    </w:rPr>
  </w:style>
  <w:style w:type="paragraph" w:customStyle="1" w:styleId="School3">
    <w:name w:val="School3"/>
    <w:basedOn w:val="Normal"/>
    <w:link w:val="School3Char"/>
    <w:qFormat/>
    <w:rsid w:val="00CD1DD9"/>
    <w:pPr>
      <w:spacing w:before="120"/>
    </w:pPr>
    <w:rPr>
      <w:b/>
    </w:rPr>
  </w:style>
  <w:style w:type="character" w:customStyle="1" w:styleId="School2Char">
    <w:name w:val="School2 Char"/>
    <w:basedOn w:val="DefaultParagraphFont"/>
    <w:link w:val="School2"/>
    <w:rsid w:val="00CD1DD9"/>
    <w:rPr>
      <w:rFonts w:ascii="Times New Roman" w:hAnsi="Times New Roman"/>
      <w:b/>
      <w:sz w:val="20"/>
    </w:rPr>
  </w:style>
  <w:style w:type="paragraph" w:customStyle="1" w:styleId="School">
    <w:name w:val="School"/>
    <w:basedOn w:val="Normal"/>
    <w:link w:val="SchoolChar"/>
    <w:qFormat/>
    <w:rsid w:val="00CD1DD9"/>
    <w:rPr>
      <w:b/>
    </w:rPr>
  </w:style>
  <w:style w:type="character" w:customStyle="1" w:styleId="School3Char">
    <w:name w:val="School3 Char"/>
    <w:basedOn w:val="DefaultParagraphFont"/>
    <w:link w:val="School3"/>
    <w:rsid w:val="00CD1DD9"/>
    <w:rPr>
      <w:rFonts w:ascii="Times New Roman" w:hAnsi="Times New Roman"/>
      <w:b/>
      <w:sz w:val="20"/>
    </w:rPr>
  </w:style>
  <w:style w:type="paragraph" w:customStyle="1" w:styleId="School1">
    <w:name w:val="School1"/>
    <w:basedOn w:val="School3"/>
    <w:link w:val="School1Char"/>
    <w:qFormat/>
    <w:rsid w:val="00CD1DD9"/>
  </w:style>
  <w:style w:type="character" w:customStyle="1" w:styleId="SchoolChar">
    <w:name w:val="School Char"/>
    <w:basedOn w:val="DefaultParagraphFont"/>
    <w:link w:val="School"/>
    <w:rsid w:val="00CD1DD9"/>
    <w:rPr>
      <w:rFonts w:ascii="Times New Roman" w:hAnsi="Times New Roman"/>
      <w:b/>
      <w:sz w:val="20"/>
    </w:rPr>
  </w:style>
  <w:style w:type="character" w:customStyle="1" w:styleId="School1Char">
    <w:name w:val="School1 Char"/>
    <w:basedOn w:val="School3Char"/>
    <w:link w:val="School1"/>
    <w:rsid w:val="00CD1DD9"/>
    <w:rPr>
      <w:rFonts w:ascii="Times New Roman" w:hAnsi="Times New Roman"/>
      <w:b/>
      <w:sz w:val="20"/>
    </w:rPr>
  </w:style>
  <w:style w:type="character" w:customStyle="1" w:styleId="Companydesc">
    <w:name w:val="Companydesc"/>
    <w:basedOn w:val="DefaultParagraphFont"/>
    <w:uiPriority w:val="1"/>
    <w:qFormat/>
    <w:rsid w:val="00D15E4F"/>
    <w:rPr>
      <w:rFonts w:ascii="Times" w:hAnsi="Times"/>
      <w:sz w:val="24"/>
    </w:rPr>
  </w:style>
  <w:style w:type="character" w:customStyle="1" w:styleId="CoDescription">
    <w:name w:val="CoDescription"/>
    <w:basedOn w:val="Companydesc"/>
    <w:uiPriority w:val="1"/>
    <w:qFormat/>
    <w:rsid w:val="00BD2D76"/>
    <w:rPr>
      <w:rFonts w:ascii="Times" w:hAnsi="Times"/>
      <w:sz w:val="24"/>
    </w:rPr>
  </w:style>
  <w:style w:type="character" w:customStyle="1" w:styleId="Style1">
    <w:name w:val="Style1"/>
    <w:basedOn w:val="Companydesc"/>
    <w:uiPriority w:val="1"/>
    <w:qFormat/>
    <w:rsid w:val="00BD2D76"/>
    <w:rPr>
      <w:rFonts w:ascii="Times" w:hAnsi="Times"/>
      <w:sz w:val="24"/>
    </w:rPr>
  </w:style>
  <w:style w:type="character" w:customStyle="1" w:styleId="CoDescription2">
    <w:name w:val="CoDescription2"/>
    <w:basedOn w:val="CoDescription"/>
    <w:uiPriority w:val="1"/>
    <w:qFormat/>
    <w:rsid w:val="00BD2D76"/>
    <w:rPr>
      <w:rFonts w:ascii="Times" w:hAnsi="Times"/>
      <w:sz w:val="24"/>
    </w:rPr>
  </w:style>
  <w:style w:type="character" w:customStyle="1" w:styleId="Style2">
    <w:name w:val="Style2"/>
    <w:basedOn w:val="Companydesc"/>
    <w:uiPriority w:val="1"/>
    <w:rsid w:val="00BD2D76"/>
    <w:rPr>
      <w:rFonts w:ascii="Times" w:hAnsi="Times"/>
      <w:sz w:val="24"/>
    </w:rPr>
  </w:style>
  <w:style w:type="character" w:customStyle="1" w:styleId="CoDescription3">
    <w:name w:val="CoDescription3"/>
    <w:basedOn w:val="Companydesc"/>
    <w:uiPriority w:val="1"/>
    <w:rsid w:val="00BD2D76"/>
    <w:rPr>
      <w:rFonts w:ascii="Times" w:hAnsi="Times"/>
      <w:sz w:val="24"/>
    </w:rPr>
  </w:style>
  <w:style w:type="character" w:customStyle="1" w:styleId="CompanyDescription">
    <w:name w:val="Company Description"/>
    <w:basedOn w:val="CoDescription"/>
    <w:uiPriority w:val="1"/>
    <w:rsid w:val="009C1284"/>
    <w:rPr>
      <w:rFonts w:ascii="Times" w:hAnsi="Times"/>
      <w:sz w:val="24"/>
    </w:rPr>
  </w:style>
  <w:style w:type="character" w:customStyle="1" w:styleId="Style3">
    <w:name w:val="Style3"/>
    <w:basedOn w:val="DefaultParagraphFont"/>
    <w:uiPriority w:val="1"/>
    <w:rsid w:val="00D12E3E"/>
  </w:style>
  <w:style w:type="character" w:customStyle="1" w:styleId="Style4">
    <w:name w:val="Style4"/>
    <w:basedOn w:val="DefaultParagraphFont"/>
    <w:uiPriority w:val="1"/>
    <w:rsid w:val="00952104"/>
    <w:rPr>
      <w:rFonts w:ascii="Times New Roman" w:hAnsi="Times New Roman"/>
      <w:caps/>
      <w:smallCaps w:val="0"/>
      <w:sz w:val="24"/>
    </w:rPr>
  </w:style>
  <w:style w:type="character" w:customStyle="1" w:styleId="SchoolLocation2">
    <w:name w:val="School Location2"/>
    <w:basedOn w:val="DefaultParagraphFont"/>
    <w:uiPriority w:val="1"/>
    <w:rsid w:val="00952104"/>
    <w:rPr>
      <w:rFonts w:ascii="Times New Roman" w:hAnsi="Times New Roman"/>
      <w:b w:val="0"/>
      <w:i w:val="0"/>
      <w:sz w:val="20"/>
    </w:rPr>
  </w:style>
  <w:style w:type="character" w:customStyle="1" w:styleId="SchoolLocation3">
    <w:name w:val="School Location3"/>
    <w:basedOn w:val="DefaultParagraphFont"/>
    <w:uiPriority w:val="1"/>
    <w:rsid w:val="00952104"/>
    <w:rPr>
      <w:rFonts w:ascii="Times New Roman" w:hAnsi="Times New Roman"/>
      <w:b w:val="0"/>
      <w:i w:val="0"/>
      <w:sz w:val="20"/>
    </w:rPr>
  </w:style>
  <w:style w:type="character" w:customStyle="1" w:styleId="Jobdates1">
    <w:name w:val="Jobdates1"/>
    <w:basedOn w:val="DefaultParagraphFont"/>
    <w:uiPriority w:val="1"/>
    <w:qFormat/>
    <w:rsid w:val="00952104"/>
    <w:rPr>
      <w:rFonts w:ascii="Times New Roman" w:hAnsi="Times New Roman"/>
      <w:i/>
      <w:sz w:val="20"/>
    </w:rPr>
  </w:style>
  <w:style w:type="character" w:customStyle="1" w:styleId="NextJobDates">
    <w:name w:val="NextJob Dates"/>
    <w:basedOn w:val="DefaultParagraphFont"/>
    <w:uiPriority w:val="1"/>
    <w:rsid w:val="00952104"/>
    <w:rPr>
      <w:rFonts w:ascii="Times New Roman" w:hAnsi="Times New Roman"/>
      <w:i/>
      <w:sz w:val="20"/>
    </w:rPr>
  </w:style>
  <w:style w:type="character" w:customStyle="1" w:styleId="NameHeader">
    <w:name w:val="Name Header"/>
    <w:basedOn w:val="DefaultParagraphFont"/>
    <w:uiPriority w:val="1"/>
    <w:qFormat/>
    <w:rsid w:val="00CB3A8E"/>
    <w:rPr>
      <w:rFonts w:ascii="Times New Roman" w:hAnsi="Times New Roman"/>
      <w:b w:val="0"/>
      <w:i w:val="0"/>
      <w:caps/>
      <w:smallCaps w:val="0"/>
      <w:sz w:val="24"/>
    </w:rPr>
  </w:style>
  <w:style w:type="character" w:customStyle="1" w:styleId="Style5">
    <w:name w:val="Style5"/>
    <w:basedOn w:val="DefaultParagraphFont"/>
    <w:uiPriority w:val="1"/>
    <w:rsid w:val="00F84929"/>
    <w:rPr>
      <w:rFonts w:ascii="Times New Roman" w:hAnsi="Times New Roman"/>
      <w:b w:val="0"/>
      <w:i w:val="0"/>
      <w:sz w:val="20"/>
    </w:rPr>
  </w:style>
  <w:style w:type="character" w:customStyle="1" w:styleId="Style6">
    <w:name w:val="Style6"/>
    <w:basedOn w:val="DefaultParagraphFont"/>
    <w:uiPriority w:val="1"/>
    <w:rsid w:val="00F55B6B"/>
    <w:rPr>
      <w:rFonts w:ascii="Times New Roman" w:hAnsi="Times New Roman"/>
      <w:b w:val="0"/>
      <w:i w:val="0"/>
      <w:caps/>
      <w:smallCaps w:val="0"/>
      <w:sz w:val="24"/>
    </w:rPr>
  </w:style>
  <w:style w:type="character" w:customStyle="1" w:styleId="Style7">
    <w:name w:val="Style7"/>
    <w:basedOn w:val="DefaultParagraphFont"/>
    <w:uiPriority w:val="1"/>
    <w:rsid w:val="00B4664E"/>
    <w:rPr>
      <w:rFonts w:ascii="Times New Roman" w:hAnsi="Times New Roman"/>
      <w:b w:val="0"/>
      <w:i w:val="0"/>
      <w:caps/>
      <w:smallCaps w:val="0"/>
      <w:sz w:val="24"/>
    </w:rPr>
  </w:style>
  <w:style w:type="character" w:customStyle="1" w:styleId="SchoolLocation">
    <w:name w:val="School Location"/>
    <w:basedOn w:val="DefaultParagraphFont"/>
    <w:uiPriority w:val="1"/>
    <w:qFormat/>
    <w:rsid w:val="00547F13"/>
    <w:rPr>
      <w:rFonts w:ascii="Times New Roman" w:hAnsi="Times New Roman"/>
      <w:b w:val="0"/>
      <w:i w:val="0"/>
      <w:sz w:val="20"/>
    </w:rPr>
  </w:style>
  <w:style w:type="character" w:customStyle="1" w:styleId="NameHeader2">
    <w:name w:val="Name Header2"/>
    <w:basedOn w:val="StudentName"/>
    <w:uiPriority w:val="1"/>
    <w:qFormat/>
    <w:rsid w:val="0022709E"/>
    <w:rPr>
      <w:rFonts w:ascii="Times New Roman" w:hAnsi="Times New Roman"/>
      <w:b/>
      <w:caps/>
      <w:color w:val="auto"/>
      <w:sz w:val="24"/>
    </w:rPr>
  </w:style>
  <w:style w:type="paragraph" w:styleId="Header">
    <w:name w:val="header"/>
    <w:basedOn w:val="Normal"/>
    <w:link w:val="HeaderChar"/>
    <w:uiPriority w:val="99"/>
    <w:unhideWhenUsed/>
    <w:rsid w:val="0099523E"/>
    <w:pPr>
      <w:tabs>
        <w:tab w:val="center" w:pos="4844"/>
        <w:tab w:val="right" w:pos="9689"/>
      </w:tabs>
    </w:pPr>
  </w:style>
  <w:style w:type="character" w:customStyle="1" w:styleId="HeaderChar">
    <w:name w:val="Header Char"/>
    <w:basedOn w:val="DefaultParagraphFont"/>
    <w:link w:val="Header"/>
    <w:uiPriority w:val="99"/>
    <w:rsid w:val="0099523E"/>
    <w:rPr>
      <w:rFonts w:ascii="Times New Roman" w:hAnsi="Times New Roman"/>
      <w:sz w:val="20"/>
    </w:rPr>
  </w:style>
  <w:style w:type="paragraph" w:styleId="Footer">
    <w:name w:val="footer"/>
    <w:basedOn w:val="Normal"/>
    <w:link w:val="FooterChar"/>
    <w:uiPriority w:val="99"/>
    <w:unhideWhenUsed/>
    <w:rsid w:val="0099523E"/>
    <w:pPr>
      <w:tabs>
        <w:tab w:val="center" w:pos="4844"/>
        <w:tab w:val="right" w:pos="9689"/>
      </w:tabs>
    </w:pPr>
  </w:style>
  <w:style w:type="character" w:customStyle="1" w:styleId="FooterChar">
    <w:name w:val="Footer Char"/>
    <w:basedOn w:val="DefaultParagraphFont"/>
    <w:link w:val="Footer"/>
    <w:uiPriority w:val="99"/>
    <w:rsid w:val="0099523E"/>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87102">
      <w:bodyDiv w:val="1"/>
      <w:marLeft w:val="0"/>
      <w:marRight w:val="0"/>
      <w:marTop w:val="0"/>
      <w:marBottom w:val="0"/>
      <w:divBdr>
        <w:top w:val="none" w:sz="0" w:space="0" w:color="auto"/>
        <w:left w:val="none" w:sz="0" w:space="0" w:color="auto"/>
        <w:bottom w:val="none" w:sz="0" w:space="0" w:color="auto"/>
        <w:right w:val="none" w:sz="0" w:space="0" w:color="auto"/>
      </w:divBdr>
    </w:div>
    <w:div w:id="342821574">
      <w:bodyDiv w:val="1"/>
      <w:marLeft w:val="0"/>
      <w:marRight w:val="0"/>
      <w:marTop w:val="0"/>
      <w:marBottom w:val="0"/>
      <w:divBdr>
        <w:top w:val="none" w:sz="0" w:space="0" w:color="auto"/>
        <w:left w:val="none" w:sz="0" w:space="0" w:color="auto"/>
        <w:bottom w:val="none" w:sz="0" w:space="0" w:color="auto"/>
        <w:right w:val="none" w:sz="0" w:space="0" w:color="auto"/>
      </w:divBdr>
    </w:div>
    <w:div w:id="490757156">
      <w:bodyDiv w:val="1"/>
      <w:marLeft w:val="0"/>
      <w:marRight w:val="0"/>
      <w:marTop w:val="0"/>
      <w:marBottom w:val="0"/>
      <w:divBdr>
        <w:top w:val="none" w:sz="0" w:space="0" w:color="auto"/>
        <w:left w:val="none" w:sz="0" w:space="0" w:color="auto"/>
        <w:bottom w:val="none" w:sz="0" w:space="0" w:color="auto"/>
        <w:right w:val="none" w:sz="0" w:space="0" w:color="auto"/>
      </w:divBdr>
    </w:div>
    <w:div w:id="542909001">
      <w:bodyDiv w:val="1"/>
      <w:marLeft w:val="0"/>
      <w:marRight w:val="0"/>
      <w:marTop w:val="0"/>
      <w:marBottom w:val="0"/>
      <w:divBdr>
        <w:top w:val="none" w:sz="0" w:space="0" w:color="auto"/>
        <w:left w:val="none" w:sz="0" w:space="0" w:color="auto"/>
        <w:bottom w:val="none" w:sz="0" w:space="0" w:color="auto"/>
        <w:right w:val="none" w:sz="0" w:space="0" w:color="auto"/>
      </w:divBdr>
    </w:div>
    <w:div w:id="776798276">
      <w:bodyDiv w:val="1"/>
      <w:marLeft w:val="0"/>
      <w:marRight w:val="0"/>
      <w:marTop w:val="0"/>
      <w:marBottom w:val="0"/>
      <w:divBdr>
        <w:top w:val="none" w:sz="0" w:space="0" w:color="auto"/>
        <w:left w:val="none" w:sz="0" w:space="0" w:color="auto"/>
        <w:bottom w:val="none" w:sz="0" w:space="0" w:color="auto"/>
        <w:right w:val="none" w:sz="0" w:space="0" w:color="auto"/>
      </w:divBdr>
    </w:div>
    <w:div w:id="917983508">
      <w:bodyDiv w:val="1"/>
      <w:marLeft w:val="0"/>
      <w:marRight w:val="0"/>
      <w:marTop w:val="0"/>
      <w:marBottom w:val="0"/>
      <w:divBdr>
        <w:top w:val="none" w:sz="0" w:space="0" w:color="auto"/>
        <w:left w:val="none" w:sz="0" w:space="0" w:color="auto"/>
        <w:bottom w:val="none" w:sz="0" w:space="0" w:color="auto"/>
        <w:right w:val="none" w:sz="0" w:space="0" w:color="auto"/>
      </w:divBdr>
    </w:div>
    <w:div w:id="1390495648">
      <w:bodyDiv w:val="1"/>
      <w:marLeft w:val="0"/>
      <w:marRight w:val="0"/>
      <w:marTop w:val="0"/>
      <w:marBottom w:val="0"/>
      <w:divBdr>
        <w:top w:val="none" w:sz="0" w:space="0" w:color="auto"/>
        <w:left w:val="none" w:sz="0" w:space="0" w:color="auto"/>
        <w:bottom w:val="none" w:sz="0" w:space="0" w:color="auto"/>
        <w:right w:val="none" w:sz="0" w:space="0" w:color="auto"/>
      </w:divBdr>
    </w:div>
    <w:div w:id="1555967363">
      <w:bodyDiv w:val="1"/>
      <w:marLeft w:val="0"/>
      <w:marRight w:val="0"/>
      <w:marTop w:val="0"/>
      <w:marBottom w:val="0"/>
      <w:divBdr>
        <w:top w:val="none" w:sz="0" w:space="0" w:color="auto"/>
        <w:left w:val="none" w:sz="0" w:space="0" w:color="auto"/>
        <w:bottom w:val="none" w:sz="0" w:space="0" w:color="auto"/>
        <w:right w:val="none" w:sz="0" w:space="0" w:color="auto"/>
      </w:divBdr>
    </w:div>
    <w:div w:id="1576696462">
      <w:bodyDiv w:val="1"/>
      <w:marLeft w:val="0"/>
      <w:marRight w:val="0"/>
      <w:marTop w:val="0"/>
      <w:marBottom w:val="0"/>
      <w:divBdr>
        <w:top w:val="none" w:sz="0" w:space="0" w:color="auto"/>
        <w:left w:val="none" w:sz="0" w:space="0" w:color="auto"/>
        <w:bottom w:val="none" w:sz="0" w:space="0" w:color="auto"/>
        <w:right w:val="none" w:sz="0" w:space="0" w:color="auto"/>
      </w:divBdr>
    </w:div>
    <w:div w:id="1709720075">
      <w:bodyDiv w:val="1"/>
      <w:marLeft w:val="0"/>
      <w:marRight w:val="0"/>
      <w:marTop w:val="0"/>
      <w:marBottom w:val="0"/>
      <w:divBdr>
        <w:top w:val="none" w:sz="0" w:space="0" w:color="auto"/>
        <w:left w:val="none" w:sz="0" w:space="0" w:color="auto"/>
        <w:bottom w:val="none" w:sz="0" w:space="0" w:color="auto"/>
        <w:right w:val="none" w:sz="0" w:space="0" w:color="auto"/>
      </w:divBdr>
    </w:div>
    <w:div w:id="2018263099">
      <w:bodyDiv w:val="1"/>
      <w:marLeft w:val="0"/>
      <w:marRight w:val="0"/>
      <w:marTop w:val="0"/>
      <w:marBottom w:val="0"/>
      <w:divBdr>
        <w:top w:val="none" w:sz="0" w:space="0" w:color="auto"/>
        <w:left w:val="none" w:sz="0" w:space="0" w:color="auto"/>
        <w:bottom w:val="none" w:sz="0" w:space="0" w:color="auto"/>
        <w:right w:val="none" w:sz="0" w:space="0" w:color="auto"/>
      </w:divBdr>
    </w:div>
    <w:div w:id="2022471777">
      <w:bodyDiv w:val="1"/>
      <w:marLeft w:val="0"/>
      <w:marRight w:val="0"/>
      <w:marTop w:val="0"/>
      <w:marBottom w:val="0"/>
      <w:divBdr>
        <w:top w:val="none" w:sz="0" w:space="0" w:color="auto"/>
        <w:left w:val="none" w:sz="0" w:space="0" w:color="auto"/>
        <w:bottom w:val="none" w:sz="0" w:space="0" w:color="auto"/>
        <w:right w:val="none" w:sz="0" w:space="0" w:color="auto"/>
      </w:divBdr>
    </w:div>
    <w:div w:id="2095737757">
      <w:bodyDiv w:val="1"/>
      <w:marLeft w:val="0"/>
      <w:marRight w:val="0"/>
      <w:marTop w:val="0"/>
      <w:marBottom w:val="0"/>
      <w:divBdr>
        <w:top w:val="none" w:sz="0" w:space="0" w:color="auto"/>
        <w:left w:val="none" w:sz="0" w:space="0" w:color="auto"/>
        <w:bottom w:val="none" w:sz="0" w:space="0" w:color="auto"/>
        <w:right w:val="none" w:sz="0" w:space="0" w:color="auto"/>
      </w:divBdr>
    </w:div>
    <w:div w:id="21266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o3\Box%20Sync\Career%20Week\Thursday-Resume\Fuqua_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2625247C7046F5AE1E2739962C0958"/>
        <w:category>
          <w:name w:val="General"/>
          <w:gallery w:val="placeholder"/>
        </w:category>
        <w:types>
          <w:type w:val="bbPlcHdr"/>
        </w:types>
        <w:behaviors>
          <w:behavior w:val="content"/>
        </w:behaviors>
        <w:guid w:val="{014D1490-E4C8-42E1-A5D3-1F488755269B}"/>
      </w:docPartPr>
      <w:docPartBody>
        <w:p w:rsidR="00862544" w:rsidRDefault="00B26079">
          <w:pPr>
            <w:pStyle w:val="CD2625247C7046F5AE1E2739962C0958"/>
          </w:pPr>
          <w:r w:rsidRPr="001A3FAC">
            <w:rPr>
              <w:color w:val="808080" w:themeColor="background1" w:themeShade="80"/>
            </w:rPr>
            <w:t>Click to enter your e-mail address</w:t>
          </w:r>
        </w:p>
      </w:docPartBody>
    </w:docPart>
    <w:docPart>
      <w:docPartPr>
        <w:name w:val="BD7CA6C55EC8479B951F90394E919D77"/>
        <w:category>
          <w:name w:val="General"/>
          <w:gallery w:val="placeholder"/>
        </w:category>
        <w:types>
          <w:type w:val="bbPlcHdr"/>
        </w:types>
        <w:behaviors>
          <w:behavior w:val="content"/>
        </w:behaviors>
        <w:guid w:val="{2DCCC4D7-2711-4D4C-B9C7-5DF2B1FF4860}"/>
      </w:docPartPr>
      <w:docPartBody>
        <w:p w:rsidR="00862544" w:rsidRDefault="00B26079">
          <w:pPr>
            <w:pStyle w:val="BD7CA6C55EC8479B951F90394E919D77"/>
          </w:pPr>
          <w:r w:rsidRPr="001A2FF9">
            <w:rPr>
              <w:rStyle w:val="PlaceholderText"/>
            </w:rPr>
            <w:t xml:space="preserve">Click here to enter </w:t>
          </w:r>
          <w:r>
            <w:rPr>
              <w:rStyle w:val="PlaceholderText"/>
            </w:rPr>
            <w:t>dates</w:t>
          </w:r>
          <w:r w:rsidRPr="001A2FF9">
            <w:rPr>
              <w:rStyle w:val="PlaceholderText"/>
            </w:rPr>
            <w:t>.</w:t>
          </w:r>
          <w:r>
            <w:rPr>
              <w:rStyle w:val="PlaceholderText"/>
            </w:rPr>
            <w:t xml:space="preserve"> Years only no months</w:t>
          </w:r>
        </w:p>
      </w:docPartBody>
    </w:docPart>
    <w:docPart>
      <w:docPartPr>
        <w:name w:val="0E9E5350A03241C9BFB57563A0DDE2C5"/>
        <w:category>
          <w:name w:val="General"/>
          <w:gallery w:val="placeholder"/>
        </w:category>
        <w:types>
          <w:type w:val="bbPlcHdr"/>
        </w:types>
        <w:behaviors>
          <w:behavior w:val="content"/>
        </w:behaviors>
        <w:guid w:val="{557595FF-765C-4882-99C8-7E6F0322BCB9}"/>
      </w:docPartPr>
      <w:docPartBody>
        <w:p w:rsidR="00862544" w:rsidRDefault="00B26079">
          <w:pPr>
            <w:pStyle w:val="0E9E5350A03241C9BFB57563A0DDE2C5"/>
          </w:pPr>
          <w:r w:rsidRPr="001A2FF9">
            <w:rPr>
              <w:rStyle w:val="PlaceholderText"/>
            </w:rPr>
            <w:t xml:space="preserve">Click here to enter </w:t>
          </w:r>
          <w:r>
            <w:rPr>
              <w:rStyle w:val="PlaceholderText"/>
            </w:rPr>
            <w:t>company name</w:t>
          </w:r>
        </w:p>
      </w:docPartBody>
    </w:docPart>
    <w:docPart>
      <w:docPartPr>
        <w:name w:val="F14A7B7E73F2442FA08B3F3D8FD4D0F8"/>
        <w:category>
          <w:name w:val="General"/>
          <w:gallery w:val="placeholder"/>
        </w:category>
        <w:types>
          <w:type w:val="bbPlcHdr"/>
        </w:types>
        <w:behaviors>
          <w:behavior w:val="content"/>
        </w:behaviors>
        <w:guid w:val="{B14D00D8-030D-490E-9CB4-7F2E5B27C7CD}"/>
      </w:docPartPr>
      <w:docPartBody>
        <w:p w:rsidR="00862544" w:rsidRDefault="00B26079">
          <w:pPr>
            <w:pStyle w:val="F14A7B7E73F2442FA08B3F3D8FD4D0F8"/>
          </w:pPr>
          <w:r w:rsidRPr="001A2FF9">
            <w:rPr>
              <w:rStyle w:val="PlaceholderText"/>
            </w:rPr>
            <w:t xml:space="preserve">Click here to enter </w:t>
          </w:r>
          <w:r>
            <w:rPr>
              <w:rStyle w:val="PlaceholderText"/>
            </w:rPr>
            <w:t>company location: City, State</w:t>
          </w:r>
          <w:r w:rsidRPr="001A2FF9">
            <w:rPr>
              <w:rStyle w:val="PlaceholderText"/>
            </w:rPr>
            <w:t>.</w:t>
          </w:r>
        </w:p>
      </w:docPartBody>
    </w:docPart>
    <w:docPart>
      <w:docPartPr>
        <w:name w:val="CCA9113222124B85B3AAFB273EA84B8A"/>
        <w:category>
          <w:name w:val="General"/>
          <w:gallery w:val="placeholder"/>
        </w:category>
        <w:types>
          <w:type w:val="bbPlcHdr"/>
        </w:types>
        <w:behaviors>
          <w:behavior w:val="content"/>
        </w:behaviors>
        <w:guid w:val="{E013EB0D-CFE7-4B2A-8CCD-E4E6B81AF073}"/>
      </w:docPartPr>
      <w:docPartBody>
        <w:p w:rsidR="00862544" w:rsidRDefault="00B26079">
          <w:pPr>
            <w:pStyle w:val="CCA9113222124B85B3AAFB273EA84B8A"/>
          </w:pPr>
          <w:r>
            <w:rPr>
              <w:rStyle w:val="PlaceholderText"/>
            </w:rPr>
            <w:t>Click here to add a brief description of the company (optional)</w:t>
          </w:r>
        </w:p>
      </w:docPartBody>
    </w:docPart>
    <w:docPart>
      <w:docPartPr>
        <w:name w:val="AB526F2C2BD0475DA90C89805FA9C62A"/>
        <w:category>
          <w:name w:val="General"/>
          <w:gallery w:val="placeholder"/>
        </w:category>
        <w:types>
          <w:type w:val="bbPlcHdr"/>
        </w:types>
        <w:behaviors>
          <w:behavior w:val="content"/>
        </w:behaviors>
        <w:guid w:val="{86DAE022-4174-4F03-A09D-B40267AF22A6}"/>
      </w:docPartPr>
      <w:docPartBody>
        <w:p w:rsidR="00862544" w:rsidRDefault="00B26079">
          <w:pPr>
            <w:pStyle w:val="AB526F2C2BD0475DA90C89805FA9C62A"/>
          </w:pPr>
          <w:r w:rsidRPr="001A2FF9">
            <w:rPr>
              <w:rStyle w:val="PlaceholderText"/>
            </w:rPr>
            <w:t xml:space="preserve">Click here to enter </w:t>
          </w:r>
          <w:r>
            <w:rPr>
              <w:rStyle w:val="PlaceholderText"/>
            </w:rPr>
            <w:t>job title</w:t>
          </w:r>
        </w:p>
      </w:docPartBody>
    </w:docPart>
    <w:docPart>
      <w:docPartPr>
        <w:name w:val="8F15BC3F9E2E420587274741A1DB1C5B"/>
        <w:category>
          <w:name w:val="General"/>
          <w:gallery w:val="placeholder"/>
        </w:category>
        <w:types>
          <w:type w:val="bbPlcHdr"/>
        </w:types>
        <w:behaviors>
          <w:behavior w:val="content"/>
        </w:behaviors>
        <w:guid w:val="{DADC5B01-7F80-4EA9-B6ED-4C0BC2DE7A4D}"/>
      </w:docPartPr>
      <w:docPartBody>
        <w:p w:rsidR="00862544" w:rsidRDefault="00B26079">
          <w:pPr>
            <w:pStyle w:val="8F15BC3F9E2E420587274741A1DB1C5B"/>
          </w:pPr>
          <w:r>
            <w:rPr>
              <w:rStyle w:val="PlaceholderText"/>
            </w:rPr>
            <w:t>Click here to add accomplishment statements</w:t>
          </w:r>
          <w:r w:rsidRPr="001A2FF9">
            <w:rPr>
              <w:rStyle w:val="PlaceholderText"/>
            </w:rPr>
            <w:t>.</w:t>
          </w:r>
        </w:p>
      </w:docPartBody>
    </w:docPart>
    <w:docPart>
      <w:docPartPr>
        <w:name w:val="286779E75C514F22A6E4F69C664AA144"/>
        <w:category>
          <w:name w:val="General"/>
          <w:gallery w:val="placeholder"/>
        </w:category>
        <w:types>
          <w:type w:val="bbPlcHdr"/>
        </w:types>
        <w:behaviors>
          <w:behavior w:val="content"/>
        </w:behaviors>
        <w:guid w:val="{9ED98F75-F657-47A1-8BF6-34F3FB827A5B}"/>
      </w:docPartPr>
      <w:docPartBody>
        <w:p w:rsidR="00862544" w:rsidRDefault="00B26079">
          <w:pPr>
            <w:pStyle w:val="286779E75C514F22A6E4F69C664AA144"/>
          </w:pPr>
          <w:r w:rsidRPr="00210F54">
            <w:rPr>
              <w:rStyle w:val="PlaceholderText"/>
            </w:rPr>
            <w:t xml:space="preserve">Click here to </w:t>
          </w:r>
          <w:r>
            <w:rPr>
              <w:rStyle w:val="PlaceholderText"/>
            </w:rPr>
            <w:t>next job title</w:t>
          </w:r>
        </w:p>
      </w:docPartBody>
    </w:docPart>
    <w:docPart>
      <w:docPartPr>
        <w:name w:val="73E6CDFDECA0438EA43077DE78845995"/>
        <w:category>
          <w:name w:val="General"/>
          <w:gallery w:val="placeholder"/>
        </w:category>
        <w:types>
          <w:type w:val="bbPlcHdr"/>
        </w:types>
        <w:behaviors>
          <w:behavior w:val="content"/>
        </w:behaviors>
        <w:guid w:val="{87DF2B61-2ADB-4ECC-BFD9-CC23273275C7}"/>
      </w:docPartPr>
      <w:docPartBody>
        <w:p w:rsidR="00862544" w:rsidRDefault="00B26079">
          <w:pPr>
            <w:pStyle w:val="73E6CDFDECA0438EA43077DE78845995"/>
          </w:pPr>
          <w:r w:rsidRPr="001A2FF9">
            <w:rPr>
              <w:rStyle w:val="PlaceholderText"/>
            </w:rPr>
            <w:t xml:space="preserve">Click here to </w:t>
          </w:r>
          <w:r>
            <w:rPr>
              <w:rStyle w:val="PlaceholderText"/>
            </w:rPr>
            <w:t>starting year (optional) Years only no months</w:t>
          </w:r>
        </w:p>
      </w:docPartBody>
    </w:docPart>
    <w:docPart>
      <w:docPartPr>
        <w:name w:val="D2C326057A1A48F98584D322BA6F3996"/>
        <w:category>
          <w:name w:val="General"/>
          <w:gallery w:val="placeholder"/>
        </w:category>
        <w:types>
          <w:type w:val="bbPlcHdr"/>
        </w:types>
        <w:behaviors>
          <w:behavior w:val="content"/>
        </w:behaviors>
        <w:guid w:val="{2CEFB59E-63B0-44D2-B8A8-283D95D21CF4}"/>
      </w:docPartPr>
      <w:docPartBody>
        <w:p w:rsidR="00862544" w:rsidRDefault="00B26079">
          <w:pPr>
            <w:pStyle w:val="D2C326057A1A48F98584D322BA6F3996"/>
          </w:pPr>
          <w:r w:rsidRPr="001A2FF9">
            <w:rPr>
              <w:rStyle w:val="PlaceholderText"/>
            </w:rPr>
            <w:t>Click here to enter</w:t>
          </w:r>
          <w:r>
            <w:rPr>
              <w:rStyle w:val="PlaceholderText"/>
            </w:rPr>
            <w:t xml:space="preserve"> ending year (optional) Years only no months</w:t>
          </w:r>
        </w:p>
      </w:docPartBody>
    </w:docPart>
    <w:docPart>
      <w:docPartPr>
        <w:name w:val="E8558CC6E3F24882B67492F3696A5D86"/>
        <w:category>
          <w:name w:val="General"/>
          <w:gallery w:val="placeholder"/>
        </w:category>
        <w:types>
          <w:type w:val="bbPlcHdr"/>
        </w:types>
        <w:behaviors>
          <w:behavior w:val="content"/>
        </w:behaviors>
        <w:guid w:val="{A30E750A-0789-4CB3-AA24-EF4D823FCB6E}"/>
      </w:docPartPr>
      <w:docPartBody>
        <w:p w:rsidR="00862544" w:rsidRDefault="00B26079">
          <w:pPr>
            <w:pStyle w:val="E8558CC6E3F24882B67492F3696A5D86"/>
          </w:pPr>
          <w:r>
            <w:rPr>
              <w:rStyle w:val="PlaceholderText"/>
            </w:rPr>
            <w:t>Click here to add accomplishment statements</w:t>
          </w:r>
          <w:r w:rsidRPr="001A2FF9">
            <w:rPr>
              <w:rStyle w:val="PlaceholderText"/>
            </w:rPr>
            <w:t>.</w:t>
          </w:r>
        </w:p>
      </w:docPartBody>
    </w:docPart>
    <w:docPart>
      <w:docPartPr>
        <w:name w:val="2CED71F699A442ACB870B45CFC0625FF"/>
        <w:category>
          <w:name w:val="General"/>
          <w:gallery w:val="placeholder"/>
        </w:category>
        <w:types>
          <w:type w:val="bbPlcHdr"/>
        </w:types>
        <w:behaviors>
          <w:behavior w:val="content"/>
        </w:behaviors>
        <w:guid w:val="{741C7DB8-E4F4-487D-A204-3BA28C32A944}"/>
      </w:docPartPr>
      <w:docPartBody>
        <w:p w:rsidR="00862544" w:rsidRDefault="00B26079">
          <w:pPr>
            <w:pStyle w:val="2CED71F699A442ACB870B45CFC0625FF"/>
          </w:pPr>
          <w:r w:rsidRPr="001A2FF9">
            <w:rPr>
              <w:rStyle w:val="PlaceholderText"/>
            </w:rPr>
            <w:t xml:space="preserve">Click here to enter </w:t>
          </w:r>
          <w:r>
            <w:rPr>
              <w:rStyle w:val="PlaceholderText"/>
            </w:rPr>
            <w:t>dates</w:t>
          </w:r>
          <w:r w:rsidRPr="001A2FF9">
            <w:rPr>
              <w:rStyle w:val="PlaceholderText"/>
            </w:rPr>
            <w:t>.</w:t>
          </w:r>
          <w:r>
            <w:rPr>
              <w:rStyle w:val="PlaceholderText"/>
            </w:rPr>
            <w:t xml:space="preserve"> Years only no months</w:t>
          </w:r>
        </w:p>
      </w:docPartBody>
    </w:docPart>
    <w:docPart>
      <w:docPartPr>
        <w:name w:val="FE67DBC63B6C4C2FB0202BA7C74D245A"/>
        <w:category>
          <w:name w:val="General"/>
          <w:gallery w:val="placeholder"/>
        </w:category>
        <w:types>
          <w:type w:val="bbPlcHdr"/>
        </w:types>
        <w:behaviors>
          <w:behavior w:val="content"/>
        </w:behaviors>
        <w:guid w:val="{7360C0DE-1253-435C-AC75-A7D34B1DDA58}"/>
      </w:docPartPr>
      <w:docPartBody>
        <w:p w:rsidR="00862544" w:rsidRDefault="00B26079">
          <w:pPr>
            <w:pStyle w:val="FE67DBC63B6C4C2FB0202BA7C74D245A"/>
          </w:pPr>
          <w:r w:rsidRPr="001A2FF9">
            <w:rPr>
              <w:rStyle w:val="PlaceholderText"/>
            </w:rPr>
            <w:t>Click here to enter</w:t>
          </w:r>
          <w:r>
            <w:rPr>
              <w:rStyle w:val="PlaceholderText"/>
            </w:rPr>
            <w:t xml:space="preserve"> company name</w:t>
          </w:r>
        </w:p>
      </w:docPartBody>
    </w:docPart>
    <w:docPart>
      <w:docPartPr>
        <w:name w:val="BCBE7D8C148A4A9EA0FA76DED92F4648"/>
        <w:category>
          <w:name w:val="General"/>
          <w:gallery w:val="placeholder"/>
        </w:category>
        <w:types>
          <w:type w:val="bbPlcHdr"/>
        </w:types>
        <w:behaviors>
          <w:behavior w:val="content"/>
        </w:behaviors>
        <w:guid w:val="{D200E2E9-FBCF-4A4E-94EA-4CA888B39E37}"/>
      </w:docPartPr>
      <w:docPartBody>
        <w:p w:rsidR="00862544" w:rsidRDefault="00B26079">
          <w:pPr>
            <w:pStyle w:val="BCBE7D8C148A4A9EA0FA76DED92F4648"/>
          </w:pPr>
          <w:r w:rsidRPr="001A2FF9">
            <w:rPr>
              <w:rStyle w:val="PlaceholderText"/>
            </w:rPr>
            <w:t xml:space="preserve">Click here to </w:t>
          </w:r>
          <w:r>
            <w:rPr>
              <w:rStyle w:val="PlaceholderText"/>
            </w:rPr>
            <w:t>company location: City, State</w:t>
          </w:r>
        </w:p>
      </w:docPartBody>
    </w:docPart>
    <w:docPart>
      <w:docPartPr>
        <w:name w:val="780A3FAFA43C4ABFAEF2407ED9D1576E"/>
        <w:category>
          <w:name w:val="General"/>
          <w:gallery w:val="placeholder"/>
        </w:category>
        <w:types>
          <w:type w:val="bbPlcHdr"/>
        </w:types>
        <w:behaviors>
          <w:behavior w:val="content"/>
        </w:behaviors>
        <w:guid w:val="{136A8FC0-4392-460E-934E-B6A1462C01E8}"/>
      </w:docPartPr>
      <w:docPartBody>
        <w:p w:rsidR="00862544" w:rsidRDefault="00B26079">
          <w:pPr>
            <w:pStyle w:val="780A3FAFA43C4ABFAEF2407ED9D1576E"/>
          </w:pPr>
          <w:r>
            <w:rPr>
              <w:rStyle w:val="PlaceholderText"/>
            </w:rPr>
            <w:t>Click here to add a brief description of the company (optional)</w:t>
          </w:r>
        </w:p>
      </w:docPartBody>
    </w:docPart>
    <w:docPart>
      <w:docPartPr>
        <w:name w:val="D80F5AF385F7405DA5609A062E7A5ECC"/>
        <w:category>
          <w:name w:val="General"/>
          <w:gallery w:val="placeholder"/>
        </w:category>
        <w:types>
          <w:type w:val="bbPlcHdr"/>
        </w:types>
        <w:behaviors>
          <w:behavior w:val="content"/>
        </w:behaviors>
        <w:guid w:val="{57CD72F2-3D69-4624-B579-EAD5732D1D7E}"/>
      </w:docPartPr>
      <w:docPartBody>
        <w:p w:rsidR="00862544" w:rsidRDefault="00B26079">
          <w:pPr>
            <w:pStyle w:val="D80F5AF385F7405DA5609A062E7A5ECC"/>
          </w:pPr>
          <w:r w:rsidRPr="001A2FF9">
            <w:rPr>
              <w:rStyle w:val="PlaceholderText"/>
            </w:rPr>
            <w:t xml:space="preserve">Click here to enter </w:t>
          </w:r>
          <w:r>
            <w:rPr>
              <w:rStyle w:val="PlaceholderText"/>
            </w:rPr>
            <w:t>Job title</w:t>
          </w:r>
        </w:p>
      </w:docPartBody>
    </w:docPart>
    <w:docPart>
      <w:docPartPr>
        <w:name w:val="F0ED0A4701A24ACFAED97B47E5E3705B"/>
        <w:category>
          <w:name w:val="General"/>
          <w:gallery w:val="placeholder"/>
        </w:category>
        <w:types>
          <w:type w:val="bbPlcHdr"/>
        </w:types>
        <w:behaviors>
          <w:behavior w:val="content"/>
        </w:behaviors>
        <w:guid w:val="{E25F3D40-D551-41B6-8C23-A75309E5F109}"/>
      </w:docPartPr>
      <w:docPartBody>
        <w:p w:rsidR="00862544" w:rsidRDefault="00B26079">
          <w:pPr>
            <w:pStyle w:val="F0ED0A4701A24ACFAED97B47E5E3705B"/>
          </w:pPr>
          <w:r>
            <w:rPr>
              <w:rStyle w:val="PlaceholderText"/>
            </w:rPr>
            <w:t>Click here to add accomplishment statements</w:t>
          </w:r>
        </w:p>
      </w:docPartBody>
    </w:docPart>
    <w:docPart>
      <w:docPartPr>
        <w:name w:val="6A0E590AE74A4FA782D12CF2C694C711"/>
        <w:category>
          <w:name w:val="General"/>
          <w:gallery w:val="placeholder"/>
        </w:category>
        <w:types>
          <w:type w:val="bbPlcHdr"/>
        </w:types>
        <w:behaviors>
          <w:behavior w:val="content"/>
        </w:behaviors>
        <w:guid w:val="{D94C0ED5-1A07-4C3A-B07B-F7F98C0F62A5}"/>
      </w:docPartPr>
      <w:docPartBody>
        <w:p w:rsidR="00E90B3A" w:rsidRDefault="000772C9" w:rsidP="000772C9">
          <w:pPr>
            <w:pStyle w:val="6A0E590AE74A4FA782D12CF2C694C711"/>
          </w:pPr>
          <w:r w:rsidRPr="001A2FF9">
            <w:rPr>
              <w:rStyle w:val="PlaceholderText"/>
            </w:rPr>
            <w:t>Click here to enter</w:t>
          </w:r>
          <w:r>
            <w:rPr>
              <w:rStyle w:val="PlaceholderText"/>
            </w:rPr>
            <w:t xml:space="preserve"> any additional information. May be in bullet format or paragraph style</w:t>
          </w:r>
        </w:p>
      </w:docPartBody>
    </w:docPart>
    <w:docPart>
      <w:docPartPr>
        <w:name w:val="BC8321559C494CEF93EBFC1F4AD0C14B"/>
        <w:category>
          <w:name w:val="General"/>
          <w:gallery w:val="placeholder"/>
        </w:category>
        <w:types>
          <w:type w:val="bbPlcHdr"/>
        </w:types>
        <w:behaviors>
          <w:behavior w:val="content"/>
        </w:behaviors>
        <w:guid w:val="{B1E39493-2F97-4E9B-A705-55F25FCE0CD0}"/>
      </w:docPartPr>
      <w:docPartBody>
        <w:p w:rsidR="00143A14" w:rsidRDefault="00782724" w:rsidP="00782724">
          <w:pPr>
            <w:pStyle w:val="BC8321559C494CEF93EBFC1F4AD0C14B"/>
          </w:pPr>
          <w:r w:rsidRPr="00210F54">
            <w:rPr>
              <w:rStyle w:val="PlaceholderText"/>
            </w:rPr>
            <w:t xml:space="preserve">Click here to </w:t>
          </w:r>
          <w:r>
            <w:rPr>
              <w:rStyle w:val="PlaceholderText"/>
            </w:rPr>
            <w:t>next job title</w:t>
          </w:r>
        </w:p>
      </w:docPartBody>
    </w:docPart>
    <w:docPart>
      <w:docPartPr>
        <w:name w:val="9FC2DDBB86674B1B87E7ADE2C8CF6DDE"/>
        <w:category>
          <w:name w:val="General"/>
          <w:gallery w:val="placeholder"/>
        </w:category>
        <w:types>
          <w:type w:val="bbPlcHdr"/>
        </w:types>
        <w:behaviors>
          <w:behavior w:val="content"/>
        </w:behaviors>
        <w:guid w:val="{83632E51-402C-4942-96D9-3AC864112A06}"/>
      </w:docPartPr>
      <w:docPartBody>
        <w:p w:rsidR="00143A14" w:rsidRDefault="00782724" w:rsidP="00782724">
          <w:pPr>
            <w:pStyle w:val="9FC2DDBB86674B1B87E7ADE2C8CF6DDE"/>
          </w:pPr>
          <w:r w:rsidRPr="001A2FF9">
            <w:rPr>
              <w:rStyle w:val="PlaceholderText"/>
            </w:rPr>
            <w:t xml:space="preserve">Click here to </w:t>
          </w:r>
          <w:r>
            <w:rPr>
              <w:rStyle w:val="PlaceholderText"/>
            </w:rPr>
            <w:t>starting year (optional) Years only no months</w:t>
          </w:r>
        </w:p>
      </w:docPartBody>
    </w:docPart>
    <w:docPart>
      <w:docPartPr>
        <w:name w:val="84CE43BDA4844E92999E6B3CECFA0FD4"/>
        <w:category>
          <w:name w:val="General"/>
          <w:gallery w:val="placeholder"/>
        </w:category>
        <w:types>
          <w:type w:val="bbPlcHdr"/>
        </w:types>
        <w:behaviors>
          <w:behavior w:val="content"/>
        </w:behaviors>
        <w:guid w:val="{70478A17-CF7A-4271-A40C-3CB61D0DEA98}"/>
      </w:docPartPr>
      <w:docPartBody>
        <w:p w:rsidR="00143A14" w:rsidRDefault="00782724" w:rsidP="00782724">
          <w:pPr>
            <w:pStyle w:val="84CE43BDA4844E92999E6B3CECFA0FD4"/>
          </w:pPr>
          <w:r>
            <w:rPr>
              <w:rStyle w:val="PlaceholderText"/>
            </w:rPr>
            <w:t>Click here to add accomplishment statements</w:t>
          </w:r>
          <w:r w:rsidRPr="001A2FF9">
            <w:rPr>
              <w:rStyle w:val="PlaceholderText"/>
            </w:rPr>
            <w:t>.</w:t>
          </w:r>
        </w:p>
      </w:docPartBody>
    </w:docPart>
    <w:docPart>
      <w:docPartPr>
        <w:name w:val="565CFF51A7B74758AAD1C4AB016DBC22"/>
        <w:category>
          <w:name w:val="General"/>
          <w:gallery w:val="placeholder"/>
        </w:category>
        <w:types>
          <w:type w:val="bbPlcHdr"/>
        </w:types>
        <w:behaviors>
          <w:behavior w:val="content"/>
        </w:behaviors>
        <w:guid w:val="{9010DC14-5D8C-4D7C-B832-18D4C49D01B6}"/>
      </w:docPartPr>
      <w:docPartBody>
        <w:p w:rsidR="00143A14" w:rsidRDefault="00782724" w:rsidP="00782724">
          <w:pPr>
            <w:pStyle w:val="565CFF51A7B74758AAD1C4AB016DBC22"/>
          </w:pPr>
          <w:r w:rsidRPr="00210F54">
            <w:rPr>
              <w:rStyle w:val="PlaceholderText"/>
            </w:rPr>
            <w:t xml:space="preserve">Click here to </w:t>
          </w:r>
          <w:r>
            <w:rPr>
              <w:rStyle w:val="PlaceholderText"/>
            </w:rPr>
            <w:t>next job title</w:t>
          </w:r>
        </w:p>
      </w:docPartBody>
    </w:docPart>
    <w:docPart>
      <w:docPartPr>
        <w:name w:val="057C79DDDA0145A78C23C1BF8A82838A"/>
        <w:category>
          <w:name w:val="General"/>
          <w:gallery w:val="placeholder"/>
        </w:category>
        <w:types>
          <w:type w:val="bbPlcHdr"/>
        </w:types>
        <w:behaviors>
          <w:behavior w:val="content"/>
        </w:behaviors>
        <w:guid w:val="{4E14CA6D-8C6E-4EE2-B972-8F5BF178ECA4}"/>
      </w:docPartPr>
      <w:docPartBody>
        <w:p w:rsidR="00143A14" w:rsidRDefault="00782724" w:rsidP="00782724">
          <w:pPr>
            <w:pStyle w:val="057C79DDDA0145A78C23C1BF8A82838A"/>
          </w:pPr>
          <w:r w:rsidRPr="001A2FF9">
            <w:rPr>
              <w:rStyle w:val="PlaceholderText"/>
            </w:rPr>
            <w:t xml:space="preserve">Click here to </w:t>
          </w:r>
          <w:r>
            <w:rPr>
              <w:rStyle w:val="PlaceholderText"/>
            </w:rPr>
            <w:t>starting year (optional) Years only no months</w:t>
          </w:r>
        </w:p>
      </w:docPartBody>
    </w:docPart>
    <w:docPart>
      <w:docPartPr>
        <w:name w:val="7CFAF4CD28E649D0A92FFA695AD90F85"/>
        <w:category>
          <w:name w:val="General"/>
          <w:gallery w:val="placeholder"/>
        </w:category>
        <w:types>
          <w:type w:val="bbPlcHdr"/>
        </w:types>
        <w:behaviors>
          <w:behavior w:val="content"/>
        </w:behaviors>
        <w:guid w:val="{F8B09526-9CAF-45C2-91AF-54D3FB82E751}"/>
      </w:docPartPr>
      <w:docPartBody>
        <w:p w:rsidR="00143A14" w:rsidRDefault="00782724" w:rsidP="00782724">
          <w:pPr>
            <w:pStyle w:val="7CFAF4CD28E649D0A92FFA695AD90F85"/>
          </w:pPr>
          <w:r w:rsidRPr="001A2FF9">
            <w:rPr>
              <w:rStyle w:val="PlaceholderText"/>
            </w:rPr>
            <w:t>Click here to enter</w:t>
          </w:r>
          <w:r>
            <w:rPr>
              <w:rStyle w:val="PlaceholderText"/>
            </w:rPr>
            <w:t xml:space="preserve"> ending year (optional) Years only no months</w:t>
          </w:r>
        </w:p>
      </w:docPartBody>
    </w:docPart>
    <w:docPart>
      <w:docPartPr>
        <w:name w:val="7E0A9D4CF37A46DDA0CE6CC04AD86FCE"/>
        <w:category>
          <w:name w:val="General"/>
          <w:gallery w:val="placeholder"/>
        </w:category>
        <w:types>
          <w:type w:val="bbPlcHdr"/>
        </w:types>
        <w:behaviors>
          <w:behavior w:val="content"/>
        </w:behaviors>
        <w:guid w:val="{8426B079-D53F-42A5-90D4-26D4960134E5}"/>
      </w:docPartPr>
      <w:docPartBody>
        <w:p w:rsidR="00143A14" w:rsidRDefault="00782724" w:rsidP="00782724">
          <w:pPr>
            <w:pStyle w:val="7E0A9D4CF37A46DDA0CE6CC04AD86FCE"/>
          </w:pPr>
          <w:r>
            <w:rPr>
              <w:rStyle w:val="PlaceholderText"/>
            </w:rPr>
            <w:t>Click here to add accomplishment statements</w:t>
          </w:r>
          <w:r w:rsidRPr="001A2FF9">
            <w:rPr>
              <w:rStyle w:val="PlaceholderText"/>
            </w:rPr>
            <w:t>.</w:t>
          </w:r>
        </w:p>
      </w:docPartBody>
    </w:docPart>
    <w:docPart>
      <w:docPartPr>
        <w:name w:val="429C7650C5AD4AF89FF1C3F915A874C5"/>
        <w:category>
          <w:name w:val="General"/>
          <w:gallery w:val="placeholder"/>
        </w:category>
        <w:types>
          <w:type w:val="bbPlcHdr"/>
        </w:types>
        <w:behaviors>
          <w:behavior w:val="content"/>
        </w:behaviors>
        <w:guid w:val="{15F82859-B9C7-4BE3-B8B8-46CAC96D791C}"/>
      </w:docPartPr>
      <w:docPartBody>
        <w:p w:rsidR="00143A14" w:rsidRDefault="00782724" w:rsidP="00782724">
          <w:pPr>
            <w:pStyle w:val="429C7650C5AD4AF89FF1C3F915A874C5"/>
          </w:pPr>
          <w:r w:rsidRPr="00210F54">
            <w:rPr>
              <w:rStyle w:val="PlaceholderText"/>
            </w:rPr>
            <w:t xml:space="preserve">Click here to </w:t>
          </w:r>
          <w:r>
            <w:rPr>
              <w:rStyle w:val="PlaceholderText"/>
            </w:rPr>
            <w:t>next job title</w:t>
          </w:r>
        </w:p>
      </w:docPartBody>
    </w:docPart>
    <w:docPart>
      <w:docPartPr>
        <w:name w:val="A02A966F41C841B5BDD083E973881391"/>
        <w:category>
          <w:name w:val="General"/>
          <w:gallery w:val="placeholder"/>
        </w:category>
        <w:types>
          <w:type w:val="bbPlcHdr"/>
        </w:types>
        <w:behaviors>
          <w:behavior w:val="content"/>
        </w:behaviors>
        <w:guid w:val="{4D785A61-61D2-4CB4-8351-167C80AE5AE3}"/>
      </w:docPartPr>
      <w:docPartBody>
        <w:p w:rsidR="00143A14" w:rsidRDefault="00782724" w:rsidP="00782724">
          <w:pPr>
            <w:pStyle w:val="A02A966F41C841B5BDD083E973881391"/>
          </w:pPr>
          <w:r w:rsidRPr="001A2FF9">
            <w:rPr>
              <w:rStyle w:val="PlaceholderText"/>
            </w:rPr>
            <w:t xml:space="preserve">Click here to </w:t>
          </w:r>
          <w:r>
            <w:rPr>
              <w:rStyle w:val="PlaceholderText"/>
            </w:rPr>
            <w:t>starting year (optional) Years only no months</w:t>
          </w:r>
        </w:p>
      </w:docPartBody>
    </w:docPart>
    <w:docPart>
      <w:docPartPr>
        <w:name w:val="C5875B7BFB824EFB8129719588308605"/>
        <w:category>
          <w:name w:val="General"/>
          <w:gallery w:val="placeholder"/>
        </w:category>
        <w:types>
          <w:type w:val="bbPlcHdr"/>
        </w:types>
        <w:behaviors>
          <w:behavior w:val="content"/>
        </w:behaviors>
        <w:guid w:val="{9A06CC62-18BD-43C5-9DF6-CFD49813CB33}"/>
      </w:docPartPr>
      <w:docPartBody>
        <w:p w:rsidR="00143A14" w:rsidRDefault="00782724" w:rsidP="00782724">
          <w:pPr>
            <w:pStyle w:val="C5875B7BFB824EFB8129719588308605"/>
          </w:pPr>
          <w:r w:rsidRPr="001A2FF9">
            <w:rPr>
              <w:rStyle w:val="PlaceholderText"/>
            </w:rPr>
            <w:t>Click here to enter</w:t>
          </w:r>
          <w:r>
            <w:rPr>
              <w:rStyle w:val="PlaceholderText"/>
            </w:rPr>
            <w:t xml:space="preserve"> ending year (optional) Years only no months</w:t>
          </w:r>
        </w:p>
      </w:docPartBody>
    </w:docPart>
    <w:docPart>
      <w:docPartPr>
        <w:name w:val="5FF4B299F23A44978A3EBAC3D356BBBE"/>
        <w:category>
          <w:name w:val="General"/>
          <w:gallery w:val="placeholder"/>
        </w:category>
        <w:types>
          <w:type w:val="bbPlcHdr"/>
        </w:types>
        <w:behaviors>
          <w:behavior w:val="content"/>
        </w:behaviors>
        <w:guid w:val="{72DCF3C3-F5FF-41BB-8305-8E8CCAF51B99}"/>
      </w:docPartPr>
      <w:docPartBody>
        <w:p w:rsidR="00143A14" w:rsidRDefault="00782724" w:rsidP="00782724">
          <w:pPr>
            <w:pStyle w:val="5FF4B299F23A44978A3EBAC3D356BBBE"/>
          </w:pPr>
          <w:r>
            <w:rPr>
              <w:rStyle w:val="PlaceholderText"/>
            </w:rPr>
            <w:t>Click here to add accomplishment statements</w:t>
          </w:r>
          <w:r w:rsidRPr="001A2FF9">
            <w:rPr>
              <w:rStyle w:val="PlaceholderText"/>
            </w:rPr>
            <w:t>.</w:t>
          </w:r>
        </w:p>
      </w:docPartBody>
    </w:docPart>
    <w:docPart>
      <w:docPartPr>
        <w:name w:val="CA6C9DBDBF604354849E6DD4FBF5CBD7"/>
        <w:category>
          <w:name w:val="General"/>
          <w:gallery w:val="placeholder"/>
        </w:category>
        <w:types>
          <w:type w:val="bbPlcHdr"/>
        </w:types>
        <w:behaviors>
          <w:behavior w:val="content"/>
        </w:behaviors>
        <w:guid w:val="{808AFBF0-2AD7-4860-BAAE-111758E0415A}"/>
      </w:docPartPr>
      <w:docPartBody>
        <w:p w:rsidR="00143A14" w:rsidRDefault="00782724" w:rsidP="00782724">
          <w:pPr>
            <w:pStyle w:val="CA6C9DBDBF604354849E6DD4FBF5CBD7"/>
          </w:pPr>
          <w:r w:rsidRPr="001A2FF9">
            <w:rPr>
              <w:rStyle w:val="PlaceholderText"/>
            </w:rPr>
            <w:t xml:space="preserve">Click here to enter </w:t>
          </w:r>
          <w:r>
            <w:rPr>
              <w:rStyle w:val="PlaceholderText"/>
            </w:rPr>
            <w:t>dates</w:t>
          </w:r>
          <w:r w:rsidRPr="001A2FF9">
            <w:rPr>
              <w:rStyle w:val="PlaceholderText"/>
            </w:rPr>
            <w:t>.</w:t>
          </w:r>
          <w:r>
            <w:rPr>
              <w:rStyle w:val="PlaceholderText"/>
            </w:rPr>
            <w:t xml:space="preserve"> Years only no months</w:t>
          </w:r>
        </w:p>
      </w:docPartBody>
    </w:docPart>
    <w:docPart>
      <w:docPartPr>
        <w:name w:val="5AA2FB82E8004F41B88EB654174F9457"/>
        <w:category>
          <w:name w:val="General"/>
          <w:gallery w:val="placeholder"/>
        </w:category>
        <w:types>
          <w:type w:val="bbPlcHdr"/>
        </w:types>
        <w:behaviors>
          <w:behavior w:val="content"/>
        </w:behaviors>
        <w:guid w:val="{D26C3834-8DFF-43C2-A02B-C2B89C785B41}"/>
      </w:docPartPr>
      <w:docPartBody>
        <w:p w:rsidR="00143A14" w:rsidRDefault="00782724" w:rsidP="00782724">
          <w:pPr>
            <w:pStyle w:val="5AA2FB82E8004F41B88EB654174F9457"/>
          </w:pPr>
          <w:r w:rsidRPr="001A2FF9">
            <w:rPr>
              <w:rStyle w:val="PlaceholderText"/>
            </w:rPr>
            <w:t>Click here to enter</w:t>
          </w:r>
          <w:r>
            <w:rPr>
              <w:rStyle w:val="PlaceholderText"/>
            </w:rPr>
            <w:t xml:space="preserve"> company name</w:t>
          </w:r>
        </w:p>
      </w:docPartBody>
    </w:docPart>
    <w:docPart>
      <w:docPartPr>
        <w:name w:val="7D134EA563014188A3650B96405BD46D"/>
        <w:category>
          <w:name w:val="General"/>
          <w:gallery w:val="placeholder"/>
        </w:category>
        <w:types>
          <w:type w:val="bbPlcHdr"/>
        </w:types>
        <w:behaviors>
          <w:behavior w:val="content"/>
        </w:behaviors>
        <w:guid w:val="{2A9EDF7C-20A0-4939-8B84-3961D176747F}"/>
      </w:docPartPr>
      <w:docPartBody>
        <w:p w:rsidR="00143A14" w:rsidRDefault="00782724" w:rsidP="00782724">
          <w:pPr>
            <w:pStyle w:val="7D134EA563014188A3650B96405BD46D"/>
          </w:pPr>
          <w:r w:rsidRPr="001A2FF9">
            <w:rPr>
              <w:rStyle w:val="PlaceholderText"/>
            </w:rPr>
            <w:t xml:space="preserve">Click here to </w:t>
          </w:r>
          <w:r>
            <w:rPr>
              <w:rStyle w:val="PlaceholderText"/>
            </w:rPr>
            <w:t>company location: City, State</w:t>
          </w:r>
        </w:p>
      </w:docPartBody>
    </w:docPart>
    <w:docPart>
      <w:docPartPr>
        <w:name w:val="8AD90D9CD7904AFFA0F052F1854D08A5"/>
        <w:category>
          <w:name w:val="General"/>
          <w:gallery w:val="placeholder"/>
        </w:category>
        <w:types>
          <w:type w:val="bbPlcHdr"/>
        </w:types>
        <w:behaviors>
          <w:behavior w:val="content"/>
        </w:behaviors>
        <w:guid w:val="{C191E407-09F7-4BC6-A743-6A54BFCDDE59}"/>
      </w:docPartPr>
      <w:docPartBody>
        <w:p w:rsidR="00143A14" w:rsidRDefault="00782724" w:rsidP="00782724">
          <w:pPr>
            <w:pStyle w:val="8AD90D9CD7904AFFA0F052F1854D08A5"/>
          </w:pPr>
          <w:r w:rsidRPr="001A2FF9">
            <w:rPr>
              <w:rStyle w:val="PlaceholderText"/>
            </w:rPr>
            <w:t xml:space="preserve">Click here to enter </w:t>
          </w:r>
          <w:r>
            <w:rPr>
              <w:rStyle w:val="PlaceholderText"/>
            </w:rPr>
            <w:t>Job title</w:t>
          </w:r>
        </w:p>
      </w:docPartBody>
    </w:docPart>
    <w:docPart>
      <w:docPartPr>
        <w:name w:val="08CF828B51284D61A5E7D0A3C2DC9092"/>
        <w:category>
          <w:name w:val="General"/>
          <w:gallery w:val="placeholder"/>
        </w:category>
        <w:types>
          <w:type w:val="bbPlcHdr"/>
        </w:types>
        <w:behaviors>
          <w:behavior w:val="content"/>
        </w:behaviors>
        <w:guid w:val="{138FB669-665D-4E0E-821A-F7AB4AEC8B4D}"/>
      </w:docPartPr>
      <w:docPartBody>
        <w:p w:rsidR="00143A14" w:rsidRDefault="00782724" w:rsidP="00782724">
          <w:pPr>
            <w:pStyle w:val="08CF828B51284D61A5E7D0A3C2DC9092"/>
          </w:pPr>
          <w:r w:rsidRPr="001A2FF9">
            <w:rPr>
              <w:rStyle w:val="PlaceholderText"/>
            </w:rPr>
            <w:t xml:space="preserve">Click here to enter </w:t>
          </w:r>
          <w:r>
            <w:rPr>
              <w:rStyle w:val="PlaceholderText"/>
            </w:rPr>
            <w:t>dates</w:t>
          </w:r>
          <w:r w:rsidRPr="001A2FF9">
            <w:rPr>
              <w:rStyle w:val="PlaceholderText"/>
            </w:rPr>
            <w:t>.</w:t>
          </w:r>
          <w:r>
            <w:rPr>
              <w:rStyle w:val="PlaceholderText"/>
            </w:rPr>
            <w:t xml:space="preserve"> Years only no months</w:t>
          </w:r>
        </w:p>
      </w:docPartBody>
    </w:docPart>
    <w:docPart>
      <w:docPartPr>
        <w:name w:val="CA3D11BB290F48038436D4A360B5933A"/>
        <w:category>
          <w:name w:val="General"/>
          <w:gallery w:val="placeholder"/>
        </w:category>
        <w:types>
          <w:type w:val="bbPlcHdr"/>
        </w:types>
        <w:behaviors>
          <w:behavior w:val="content"/>
        </w:behaviors>
        <w:guid w:val="{917B0575-CE5D-47EA-8DEA-3F868DAA4BBA}"/>
      </w:docPartPr>
      <w:docPartBody>
        <w:p w:rsidR="00143A14" w:rsidRDefault="00782724" w:rsidP="00782724">
          <w:pPr>
            <w:pStyle w:val="CA3D11BB290F48038436D4A360B5933A"/>
          </w:pPr>
          <w:r w:rsidRPr="001A2FF9">
            <w:rPr>
              <w:rStyle w:val="PlaceholderText"/>
            </w:rPr>
            <w:t>Click here to enter</w:t>
          </w:r>
          <w:r>
            <w:rPr>
              <w:rStyle w:val="PlaceholderText"/>
            </w:rPr>
            <w:t xml:space="preserve"> company name</w:t>
          </w:r>
        </w:p>
      </w:docPartBody>
    </w:docPart>
    <w:docPart>
      <w:docPartPr>
        <w:name w:val="03BA89A8E76C4187943D57AEE1841629"/>
        <w:category>
          <w:name w:val="General"/>
          <w:gallery w:val="placeholder"/>
        </w:category>
        <w:types>
          <w:type w:val="bbPlcHdr"/>
        </w:types>
        <w:behaviors>
          <w:behavior w:val="content"/>
        </w:behaviors>
        <w:guid w:val="{9C572206-3BD3-4E31-ACBA-E4D6B1B1D9EA}"/>
      </w:docPartPr>
      <w:docPartBody>
        <w:p w:rsidR="00143A14" w:rsidRDefault="00782724" w:rsidP="00782724">
          <w:pPr>
            <w:pStyle w:val="03BA89A8E76C4187943D57AEE1841629"/>
          </w:pPr>
          <w:r w:rsidRPr="001A2FF9">
            <w:rPr>
              <w:rStyle w:val="PlaceholderText"/>
            </w:rPr>
            <w:t xml:space="preserve">Click here to </w:t>
          </w:r>
          <w:r>
            <w:rPr>
              <w:rStyle w:val="PlaceholderText"/>
            </w:rPr>
            <w:t>company location: City, State</w:t>
          </w:r>
        </w:p>
      </w:docPartBody>
    </w:docPart>
    <w:docPart>
      <w:docPartPr>
        <w:name w:val="1AFE14BA4F58482A828F34145AC5CF6C"/>
        <w:category>
          <w:name w:val="General"/>
          <w:gallery w:val="placeholder"/>
        </w:category>
        <w:types>
          <w:type w:val="bbPlcHdr"/>
        </w:types>
        <w:behaviors>
          <w:behavior w:val="content"/>
        </w:behaviors>
        <w:guid w:val="{18D4FE15-935B-4BFD-9B53-D96A02A7D437}"/>
      </w:docPartPr>
      <w:docPartBody>
        <w:p w:rsidR="00143A14" w:rsidRDefault="00782724" w:rsidP="00782724">
          <w:pPr>
            <w:pStyle w:val="1AFE14BA4F58482A828F34145AC5CF6C"/>
          </w:pPr>
          <w:r w:rsidRPr="001A2FF9">
            <w:rPr>
              <w:rStyle w:val="PlaceholderText"/>
            </w:rPr>
            <w:t xml:space="preserve">Click here to enter </w:t>
          </w:r>
          <w:r>
            <w:rPr>
              <w:rStyle w:val="PlaceholderText"/>
            </w:rPr>
            <w:t>Job title</w:t>
          </w:r>
        </w:p>
      </w:docPartBody>
    </w:docPart>
    <w:docPart>
      <w:docPartPr>
        <w:name w:val="6AB7824BB9C54920A2B8FFF854E48371"/>
        <w:category>
          <w:name w:val="General"/>
          <w:gallery w:val="placeholder"/>
        </w:category>
        <w:types>
          <w:type w:val="bbPlcHdr"/>
        </w:types>
        <w:behaviors>
          <w:behavior w:val="content"/>
        </w:behaviors>
        <w:guid w:val="{DA8E0060-1C13-4A9E-9608-0E4026428869}"/>
      </w:docPartPr>
      <w:docPartBody>
        <w:p w:rsidR="00143A14" w:rsidRDefault="00782724" w:rsidP="00782724">
          <w:pPr>
            <w:pStyle w:val="6AB7824BB9C54920A2B8FFF854E48371"/>
          </w:pPr>
          <w:r w:rsidRPr="001A2FF9">
            <w:rPr>
              <w:rStyle w:val="PlaceholderText"/>
            </w:rPr>
            <w:t xml:space="preserve">Click here to enter </w:t>
          </w:r>
          <w:r>
            <w:rPr>
              <w:rStyle w:val="PlaceholderText"/>
            </w:rPr>
            <w:t>dates</w:t>
          </w:r>
          <w:r w:rsidRPr="001A2FF9">
            <w:rPr>
              <w:rStyle w:val="PlaceholderText"/>
            </w:rPr>
            <w:t>.</w:t>
          </w:r>
          <w:r>
            <w:rPr>
              <w:rStyle w:val="PlaceholderText"/>
            </w:rPr>
            <w:t xml:space="preserve"> Years only no months</w:t>
          </w:r>
        </w:p>
      </w:docPartBody>
    </w:docPart>
    <w:docPart>
      <w:docPartPr>
        <w:name w:val="959226DC20554DB6B8DA45C0230BD771"/>
        <w:category>
          <w:name w:val="General"/>
          <w:gallery w:val="placeholder"/>
        </w:category>
        <w:types>
          <w:type w:val="bbPlcHdr"/>
        </w:types>
        <w:behaviors>
          <w:behavior w:val="content"/>
        </w:behaviors>
        <w:guid w:val="{4B207F5E-C85B-4E0C-B26B-6CEF278257E9}"/>
      </w:docPartPr>
      <w:docPartBody>
        <w:p w:rsidR="00143A14" w:rsidRDefault="00782724" w:rsidP="00782724">
          <w:pPr>
            <w:pStyle w:val="959226DC20554DB6B8DA45C0230BD771"/>
          </w:pPr>
          <w:r w:rsidRPr="001A2FF9">
            <w:rPr>
              <w:rStyle w:val="PlaceholderText"/>
            </w:rPr>
            <w:t>Click here to enter</w:t>
          </w:r>
          <w:r>
            <w:rPr>
              <w:rStyle w:val="PlaceholderText"/>
            </w:rPr>
            <w:t xml:space="preserve"> company name</w:t>
          </w:r>
        </w:p>
      </w:docPartBody>
    </w:docPart>
    <w:docPart>
      <w:docPartPr>
        <w:name w:val="37AA1E791B5D42F7B43221D8578C8A42"/>
        <w:category>
          <w:name w:val="General"/>
          <w:gallery w:val="placeholder"/>
        </w:category>
        <w:types>
          <w:type w:val="bbPlcHdr"/>
        </w:types>
        <w:behaviors>
          <w:behavior w:val="content"/>
        </w:behaviors>
        <w:guid w:val="{58C58CF8-3305-4883-86BF-BD4DBE964F77}"/>
      </w:docPartPr>
      <w:docPartBody>
        <w:p w:rsidR="00143A14" w:rsidRDefault="00782724" w:rsidP="00782724">
          <w:pPr>
            <w:pStyle w:val="37AA1E791B5D42F7B43221D8578C8A42"/>
          </w:pPr>
          <w:r w:rsidRPr="001A2FF9">
            <w:rPr>
              <w:rStyle w:val="PlaceholderText"/>
            </w:rPr>
            <w:t xml:space="preserve">Click here to </w:t>
          </w:r>
          <w:r>
            <w:rPr>
              <w:rStyle w:val="PlaceholderText"/>
            </w:rPr>
            <w:t>company location: City, State</w:t>
          </w:r>
        </w:p>
      </w:docPartBody>
    </w:docPart>
    <w:docPart>
      <w:docPartPr>
        <w:name w:val="469A6775CC944441B537AF5FD5D8AA15"/>
        <w:category>
          <w:name w:val="General"/>
          <w:gallery w:val="placeholder"/>
        </w:category>
        <w:types>
          <w:type w:val="bbPlcHdr"/>
        </w:types>
        <w:behaviors>
          <w:behavior w:val="content"/>
        </w:behaviors>
        <w:guid w:val="{93B61E9B-AAFA-45A4-9B22-1F6D44E744A1}"/>
      </w:docPartPr>
      <w:docPartBody>
        <w:p w:rsidR="00143A14" w:rsidRDefault="00782724" w:rsidP="00782724">
          <w:pPr>
            <w:pStyle w:val="469A6775CC944441B537AF5FD5D8AA15"/>
          </w:pPr>
          <w:r w:rsidRPr="001A2FF9">
            <w:rPr>
              <w:rStyle w:val="PlaceholderText"/>
            </w:rPr>
            <w:t xml:space="preserve">Click here to enter </w:t>
          </w:r>
          <w:r>
            <w:rPr>
              <w:rStyle w:val="PlaceholderText"/>
            </w:rPr>
            <w:t>Job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79"/>
    <w:rsid w:val="000300AA"/>
    <w:rsid w:val="000772C9"/>
    <w:rsid w:val="00143A14"/>
    <w:rsid w:val="00172BF8"/>
    <w:rsid w:val="002C23DE"/>
    <w:rsid w:val="0058487F"/>
    <w:rsid w:val="00782724"/>
    <w:rsid w:val="00862544"/>
    <w:rsid w:val="00892F5D"/>
    <w:rsid w:val="00946811"/>
    <w:rsid w:val="00AB6588"/>
    <w:rsid w:val="00B26079"/>
    <w:rsid w:val="00D70F16"/>
    <w:rsid w:val="00E63885"/>
    <w:rsid w:val="00E9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724"/>
    <w:rPr>
      <w:color w:val="808080"/>
    </w:rPr>
  </w:style>
  <w:style w:type="paragraph" w:customStyle="1" w:styleId="D4EA7FC4AF0343F0AF7C49193A6F331A">
    <w:name w:val="D4EA7FC4AF0343F0AF7C49193A6F331A"/>
  </w:style>
  <w:style w:type="paragraph" w:customStyle="1" w:styleId="13CB8D40A7D84544B4737AF593169D4B">
    <w:name w:val="13CB8D40A7D84544B4737AF593169D4B"/>
  </w:style>
  <w:style w:type="paragraph" w:customStyle="1" w:styleId="5A050A6BAB684138BABC4057F1FFA5BC">
    <w:name w:val="5A050A6BAB684138BABC4057F1FFA5BC"/>
  </w:style>
  <w:style w:type="paragraph" w:customStyle="1" w:styleId="77DAFA70ECAE4B9589E444697939FDC4">
    <w:name w:val="77DAFA70ECAE4B9589E444697939FDC4"/>
  </w:style>
  <w:style w:type="paragraph" w:customStyle="1" w:styleId="CD2625247C7046F5AE1E2739962C0958">
    <w:name w:val="CD2625247C7046F5AE1E2739962C0958"/>
  </w:style>
  <w:style w:type="paragraph" w:customStyle="1" w:styleId="C94DBAB2D7F34AF9B75E74FD77EEAABA">
    <w:name w:val="C94DBAB2D7F34AF9B75E74FD77EEAABA"/>
  </w:style>
  <w:style w:type="paragraph" w:customStyle="1" w:styleId="8CF7BEF88975498E95055EDF9610FCD6">
    <w:name w:val="8CF7BEF88975498E95055EDF9610FCD6"/>
  </w:style>
  <w:style w:type="paragraph" w:customStyle="1" w:styleId="C06CD1B77E8242F99954849D67DCCE55">
    <w:name w:val="C06CD1B77E8242F99954849D67DCCE55"/>
  </w:style>
  <w:style w:type="paragraph" w:customStyle="1" w:styleId="BEE9D5969B0C4952AE5567FCD3E49D0C">
    <w:name w:val="BEE9D5969B0C4952AE5567FCD3E49D0C"/>
  </w:style>
  <w:style w:type="paragraph" w:customStyle="1" w:styleId="DFB388AB22CF42FB9E022056B1B75D5A">
    <w:name w:val="DFB388AB22CF42FB9E022056B1B75D5A"/>
  </w:style>
  <w:style w:type="paragraph" w:customStyle="1" w:styleId="School">
    <w:name w:val="School"/>
    <w:basedOn w:val="Normal"/>
    <w:link w:val="SchoolChar"/>
    <w:qFormat/>
    <w:pPr>
      <w:spacing w:after="0" w:line="240" w:lineRule="auto"/>
    </w:pPr>
    <w:rPr>
      <w:rFonts w:ascii="Times New Roman" w:eastAsiaTheme="minorHAnsi" w:hAnsi="Times New Roman"/>
      <w:b/>
      <w:sz w:val="20"/>
    </w:rPr>
  </w:style>
  <w:style w:type="character" w:customStyle="1" w:styleId="SchoolChar">
    <w:name w:val="School Char"/>
    <w:basedOn w:val="DefaultParagraphFont"/>
    <w:link w:val="School"/>
    <w:rPr>
      <w:rFonts w:ascii="Times New Roman" w:eastAsiaTheme="minorHAnsi" w:hAnsi="Times New Roman"/>
      <w:b/>
      <w:sz w:val="20"/>
    </w:rPr>
  </w:style>
  <w:style w:type="paragraph" w:customStyle="1" w:styleId="C0BF6E62C5FE4C37A9832326D1D18286">
    <w:name w:val="C0BF6E62C5FE4C37A9832326D1D18286"/>
  </w:style>
  <w:style w:type="paragraph" w:customStyle="1" w:styleId="3958D33EC05E4796AA4BDE8B54A803D1">
    <w:name w:val="3958D33EC05E4796AA4BDE8B54A803D1"/>
  </w:style>
  <w:style w:type="paragraph" w:customStyle="1" w:styleId="A2C2151DBC064123BF569ABEF47E6914">
    <w:name w:val="A2C2151DBC064123BF569ABEF47E6914"/>
  </w:style>
  <w:style w:type="paragraph" w:customStyle="1" w:styleId="71024E1121A546938D620A63AEBFE2A9">
    <w:name w:val="71024E1121A546938D620A63AEBFE2A9"/>
  </w:style>
  <w:style w:type="paragraph" w:customStyle="1" w:styleId="9DFAB8BB532D4F2E85548FC7C32D0B10">
    <w:name w:val="9DFAB8BB532D4F2E85548FC7C32D0B10"/>
  </w:style>
  <w:style w:type="paragraph" w:customStyle="1" w:styleId="D9332EF664194DE68DEBEFFF0C82C584">
    <w:name w:val="D9332EF664194DE68DEBEFFF0C82C584"/>
  </w:style>
  <w:style w:type="paragraph" w:customStyle="1" w:styleId="DFEA33AD4F2A44D3849BDEFC50D02D8E">
    <w:name w:val="DFEA33AD4F2A44D3849BDEFC50D02D8E"/>
  </w:style>
  <w:style w:type="paragraph" w:customStyle="1" w:styleId="711E2CF2091A407597A4BC8CC4757DE6">
    <w:name w:val="711E2CF2091A407597A4BC8CC4757DE6"/>
  </w:style>
  <w:style w:type="paragraph" w:customStyle="1" w:styleId="BD7046D93AD84F69AD6995FFE65808B1">
    <w:name w:val="BD7046D93AD84F69AD6995FFE65808B1"/>
  </w:style>
  <w:style w:type="paragraph" w:customStyle="1" w:styleId="10CE31D6BFC64503AA218D2D09BE3FDD">
    <w:name w:val="10CE31D6BFC64503AA218D2D09BE3FDD"/>
  </w:style>
  <w:style w:type="paragraph" w:customStyle="1" w:styleId="DE876A09EC6949A0B8754DFB4B374F9E">
    <w:name w:val="DE876A09EC6949A0B8754DFB4B374F9E"/>
  </w:style>
  <w:style w:type="paragraph" w:customStyle="1" w:styleId="BD7CA6C55EC8479B951F90394E919D77">
    <w:name w:val="BD7CA6C55EC8479B951F90394E919D77"/>
  </w:style>
  <w:style w:type="paragraph" w:customStyle="1" w:styleId="0E9E5350A03241C9BFB57563A0DDE2C5">
    <w:name w:val="0E9E5350A03241C9BFB57563A0DDE2C5"/>
  </w:style>
  <w:style w:type="paragraph" w:customStyle="1" w:styleId="F14A7B7E73F2442FA08B3F3D8FD4D0F8">
    <w:name w:val="F14A7B7E73F2442FA08B3F3D8FD4D0F8"/>
  </w:style>
  <w:style w:type="paragraph" w:customStyle="1" w:styleId="CCA9113222124B85B3AAFB273EA84B8A">
    <w:name w:val="CCA9113222124B85B3AAFB273EA84B8A"/>
  </w:style>
  <w:style w:type="paragraph" w:customStyle="1" w:styleId="AB526F2C2BD0475DA90C89805FA9C62A">
    <w:name w:val="AB526F2C2BD0475DA90C89805FA9C62A"/>
  </w:style>
  <w:style w:type="paragraph" w:customStyle="1" w:styleId="3AC356B9B2D041139A806D4EBCCBF469">
    <w:name w:val="3AC356B9B2D041139A806D4EBCCBF469"/>
  </w:style>
  <w:style w:type="paragraph" w:customStyle="1" w:styleId="D003FC53D780437CB3D5B8CFAA2BCF0B">
    <w:name w:val="D003FC53D780437CB3D5B8CFAA2BCF0B"/>
  </w:style>
  <w:style w:type="paragraph" w:customStyle="1" w:styleId="8F15BC3F9E2E420587274741A1DB1C5B">
    <w:name w:val="8F15BC3F9E2E420587274741A1DB1C5B"/>
  </w:style>
  <w:style w:type="paragraph" w:customStyle="1" w:styleId="286779E75C514F22A6E4F69C664AA144">
    <w:name w:val="286779E75C514F22A6E4F69C664AA144"/>
  </w:style>
  <w:style w:type="paragraph" w:customStyle="1" w:styleId="73E6CDFDECA0438EA43077DE78845995">
    <w:name w:val="73E6CDFDECA0438EA43077DE78845995"/>
  </w:style>
  <w:style w:type="paragraph" w:customStyle="1" w:styleId="D2C326057A1A48F98584D322BA6F3996">
    <w:name w:val="D2C326057A1A48F98584D322BA6F3996"/>
  </w:style>
  <w:style w:type="paragraph" w:customStyle="1" w:styleId="E8558CC6E3F24882B67492F3696A5D86">
    <w:name w:val="E8558CC6E3F24882B67492F3696A5D86"/>
  </w:style>
  <w:style w:type="paragraph" w:customStyle="1" w:styleId="2CED71F699A442ACB870B45CFC0625FF">
    <w:name w:val="2CED71F699A442ACB870B45CFC0625FF"/>
  </w:style>
  <w:style w:type="paragraph" w:customStyle="1" w:styleId="FE67DBC63B6C4C2FB0202BA7C74D245A">
    <w:name w:val="FE67DBC63B6C4C2FB0202BA7C74D245A"/>
  </w:style>
  <w:style w:type="paragraph" w:customStyle="1" w:styleId="BCBE7D8C148A4A9EA0FA76DED92F4648">
    <w:name w:val="BCBE7D8C148A4A9EA0FA76DED92F4648"/>
  </w:style>
  <w:style w:type="paragraph" w:customStyle="1" w:styleId="780A3FAFA43C4ABFAEF2407ED9D1576E">
    <w:name w:val="780A3FAFA43C4ABFAEF2407ED9D1576E"/>
  </w:style>
  <w:style w:type="paragraph" w:customStyle="1" w:styleId="D80F5AF385F7405DA5609A062E7A5ECC">
    <w:name w:val="D80F5AF385F7405DA5609A062E7A5ECC"/>
  </w:style>
  <w:style w:type="paragraph" w:customStyle="1" w:styleId="6C7F86B1E0404C8B86C76B40741D7E2B">
    <w:name w:val="6C7F86B1E0404C8B86C76B40741D7E2B"/>
  </w:style>
  <w:style w:type="paragraph" w:customStyle="1" w:styleId="51C64FE54C284E5BBFEF7B47E13370F1">
    <w:name w:val="51C64FE54C284E5BBFEF7B47E13370F1"/>
  </w:style>
  <w:style w:type="paragraph" w:customStyle="1" w:styleId="F0ED0A4701A24ACFAED97B47E5E3705B">
    <w:name w:val="F0ED0A4701A24ACFAED97B47E5E3705B"/>
  </w:style>
  <w:style w:type="paragraph" w:customStyle="1" w:styleId="58046CEF6CDF4E0AB87459BF1B18C651">
    <w:name w:val="58046CEF6CDF4E0AB87459BF1B18C651"/>
  </w:style>
  <w:style w:type="paragraph" w:customStyle="1" w:styleId="E4C8D1543DA54DDFB87F34668F4D2492">
    <w:name w:val="E4C8D1543DA54DDFB87F34668F4D2492"/>
  </w:style>
  <w:style w:type="paragraph" w:customStyle="1" w:styleId="AE00FD2C0A0C41F2AAB62004FF0EA43C">
    <w:name w:val="AE00FD2C0A0C41F2AAB62004FF0EA43C"/>
  </w:style>
  <w:style w:type="paragraph" w:customStyle="1" w:styleId="1D7ECAB266BE4196A5616B35A443DC65">
    <w:name w:val="1D7ECAB266BE4196A5616B35A443DC65"/>
  </w:style>
  <w:style w:type="paragraph" w:customStyle="1" w:styleId="0ACD6624B5954FD8A536FBD8499AC323">
    <w:name w:val="0ACD6624B5954FD8A536FBD8499AC323"/>
  </w:style>
  <w:style w:type="paragraph" w:customStyle="1" w:styleId="249F7212D34E40ED88CF42E0CC3D7969">
    <w:name w:val="249F7212D34E40ED88CF42E0CC3D7969"/>
  </w:style>
  <w:style w:type="paragraph" w:customStyle="1" w:styleId="195A218285AF460D95EE9E903AA97758">
    <w:name w:val="195A218285AF460D95EE9E903AA97758"/>
  </w:style>
  <w:style w:type="paragraph" w:customStyle="1" w:styleId="2F7D99672BEB47839FAA7D3AE2D74C1F">
    <w:name w:val="2F7D99672BEB47839FAA7D3AE2D74C1F"/>
  </w:style>
  <w:style w:type="paragraph" w:customStyle="1" w:styleId="8A8D27F203BB4A6A94A7E938A0A0292D">
    <w:name w:val="8A8D27F203BB4A6A94A7E938A0A0292D"/>
  </w:style>
  <w:style w:type="paragraph" w:customStyle="1" w:styleId="47F6E2B97A7343C689113AE8221CDC98">
    <w:name w:val="47F6E2B97A7343C689113AE8221CDC98"/>
  </w:style>
  <w:style w:type="paragraph" w:customStyle="1" w:styleId="640FB841DDA64220915F6CF343B1EE5C">
    <w:name w:val="640FB841DDA64220915F6CF343B1EE5C"/>
  </w:style>
  <w:style w:type="paragraph" w:customStyle="1" w:styleId="0E2770E336B44B519135738C3A563DDF">
    <w:name w:val="0E2770E336B44B519135738C3A563DDF"/>
  </w:style>
  <w:style w:type="paragraph" w:customStyle="1" w:styleId="48203CB22833462BA7D7498115D9F7CA">
    <w:name w:val="48203CB22833462BA7D7498115D9F7CA"/>
  </w:style>
  <w:style w:type="paragraph" w:customStyle="1" w:styleId="1CFCF4D618FC4105A3544133FA14DE3F">
    <w:name w:val="1CFCF4D618FC4105A3544133FA14DE3F"/>
  </w:style>
  <w:style w:type="paragraph" w:customStyle="1" w:styleId="6854639984B44ED69AEC833C5D5F23B2">
    <w:name w:val="6854639984B44ED69AEC833C5D5F23B2"/>
  </w:style>
  <w:style w:type="paragraph" w:customStyle="1" w:styleId="0E91A1D7C42744978DBC93EC3D1B50BC">
    <w:name w:val="0E91A1D7C42744978DBC93EC3D1B50BC"/>
  </w:style>
  <w:style w:type="paragraph" w:customStyle="1" w:styleId="7959E6CBC9B94B9F9AD290B54D6B7F68">
    <w:name w:val="7959E6CBC9B94B9F9AD290B54D6B7F68"/>
  </w:style>
  <w:style w:type="paragraph" w:customStyle="1" w:styleId="6A0E590AE74A4FA782D12CF2C694C711">
    <w:name w:val="6A0E590AE74A4FA782D12CF2C694C711"/>
    <w:rsid w:val="000772C9"/>
    <w:pPr>
      <w:spacing w:after="200" w:line="276" w:lineRule="auto"/>
    </w:pPr>
  </w:style>
  <w:style w:type="paragraph" w:customStyle="1" w:styleId="7A6D89CC1E4B4552B2154CB06D7A7605">
    <w:name w:val="7A6D89CC1E4B4552B2154CB06D7A7605"/>
    <w:rsid w:val="002C23DE"/>
    <w:pPr>
      <w:spacing w:after="200" w:line="276" w:lineRule="auto"/>
    </w:pPr>
  </w:style>
  <w:style w:type="paragraph" w:customStyle="1" w:styleId="668DE113E80C477AA71CC0D2E9E8E07F">
    <w:name w:val="668DE113E80C477AA71CC0D2E9E8E07F"/>
    <w:rsid w:val="002C23DE"/>
    <w:pPr>
      <w:spacing w:after="200" w:line="276" w:lineRule="auto"/>
    </w:pPr>
  </w:style>
  <w:style w:type="paragraph" w:customStyle="1" w:styleId="AF6F59B73CE147D6810C8011D2381D89">
    <w:name w:val="AF6F59B73CE147D6810C8011D2381D89"/>
    <w:rsid w:val="00782724"/>
    <w:pPr>
      <w:spacing w:after="200" w:line="276" w:lineRule="auto"/>
    </w:pPr>
  </w:style>
  <w:style w:type="paragraph" w:customStyle="1" w:styleId="03D4E97C782641CCB2F3C50B32503966">
    <w:name w:val="03D4E97C782641CCB2F3C50B32503966"/>
    <w:rsid w:val="00782724"/>
    <w:pPr>
      <w:spacing w:after="200" w:line="276" w:lineRule="auto"/>
    </w:pPr>
  </w:style>
  <w:style w:type="paragraph" w:customStyle="1" w:styleId="B151E93089C1408DBC1657B30297016E">
    <w:name w:val="B151E93089C1408DBC1657B30297016E"/>
    <w:rsid w:val="00782724"/>
    <w:pPr>
      <w:spacing w:after="200" w:line="276" w:lineRule="auto"/>
    </w:pPr>
  </w:style>
  <w:style w:type="paragraph" w:customStyle="1" w:styleId="A08FF67373D64F8387B3F808DBF9A076">
    <w:name w:val="A08FF67373D64F8387B3F808DBF9A076"/>
    <w:rsid w:val="00782724"/>
    <w:pPr>
      <w:spacing w:after="200" w:line="276" w:lineRule="auto"/>
    </w:pPr>
  </w:style>
  <w:style w:type="paragraph" w:customStyle="1" w:styleId="BC8321559C494CEF93EBFC1F4AD0C14B">
    <w:name w:val="BC8321559C494CEF93EBFC1F4AD0C14B"/>
    <w:rsid w:val="00782724"/>
    <w:pPr>
      <w:spacing w:after="200" w:line="276" w:lineRule="auto"/>
    </w:pPr>
  </w:style>
  <w:style w:type="paragraph" w:customStyle="1" w:styleId="9FC2DDBB86674B1B87E7ADE2C8CF6DDE">
    <w:name w:val="9FC2DDBB86674B1B87E7ADE2C8CF6DDE"/>
    <w:rsid w:val="00782724"/>
    <w:pPr>
      <w:spacing w:after="200" w:line="276" w:lineRule="auto"/>
    </w:pPr>
  </w:style>
  <w:style w:type="paragraph" w:customStyle="1" w:styleId="0D20AE7F786F4DCDB3A7D8459C1AA69C">
    <w:name w:val="0D20AE7F786F4DCDB3A7D8459C1AA69C"/>
    <w:rsid w:val="00782724"/>
    <w:pPr>
      <w:spacing w:after="200" w:line="276" w:lineRule="auto"/>
    </w:pPr>
  </w:style>
  <w:style w:type="paragraph" w:customStyle="1" w:styleId="84CE43BDA4844E92999E6B3CECFA0FD4">
    <w:name w:val="84CE43BDA4844E92999E6B3CECFA0FD4"/>
    <w:rsid w:val="00782724"/>
    <w:pPr>
      <w:spacing w:after="200" w:line="276" w:lineRule="auto"/>
    </w:pPr>
  </w:style>
  <w:style w:type="paragraph" w:customStyle="1" w:styleId="565CFF51A7B74758AAD1C4AB016DBC22">
    <w:name w:val="565CFF51A7B74758AAD1C4AB016DBC22"/>
    <w:rsid w:val="00782724"/>
    <w:pPr>
      <w:spacing w:after="200" w:line="276" w:lineRule="auto"/>
    </w:pPr>
  </w:style>
  <w:style w:type="paragraph" w:customStyle="1" w:styleId="057C79DDDA0145A78C23C1BF8A82838A">
    <w:name w:val="057C79DDDA0145A78C23C1BF8A82838A"/>
    <w:rsid w:val="00782724"/>
    <w:pPr>
      <w:spacing w:after="200" w:line="276" w:lineRule="auto"/>
    </w:pPr>
  </w:style>
  <w:style w:type="paragraph" w:customStyle="1" w:styleId="7CFAF4CD28E649D0A92FFA695AD90F85">
    <w:name w:val="7CFAF4CD28E649D0A92FFA695AD90F85"/>
    <w:rsid w:val="00782724"/>
    <w:pPr>
      <w:spacing w:after="200" w:line="276" w:lineRule="auto"/>
    </w:pPr>
  </w:style>
  <w:style w:type="paragraph" w:customStyle="1" w:styleId="7E0A9D4CF37A46DDA0CE6CC04AD86FCE">
    <w:name w:val="7E0A9D4CF37A46DDA0CE6CC04AD86FCE"/>
    <w:rsid w:val="00782724"/>
    <w:pPr>
      <w:spacing w:after="200" w:line="276" w:lineRule="auto"/>
    </w:pPr>
  </w:style>
  <w:style w:type="paragraph" w:customStyle="1" w:styleId="429C7650C5AD4AF89FF1C3F915A874C5">
    <w:name w:val="429C7650C5AD4AF89FF1C3F915A874C5"/>
    <w:rsid w:val="00782724"/>
    <w:pPr>
      <w:spacing w:after="200" w:line="276" w:lineRule="auto"/>
    </w:pPr>
  </w:style>
  <w:style w:type="paragraph" w:customStyle="1" w:styleId="A02A966F41C841B5BDD083E973881391">
    <w:name w:val="A02A966F41C841B5BDD083E973881391"/>
    <w:rsid w:val="00782724"/>
    <w:pPr>
      <w:spacing w:after="200" w:line="276" w:lineRule="auto"/>
    </w:pPr>
  </w:style>
  <w:style w:type="paragraph" w:customStyle="1" w:styleId="C5875B7BFB824EFB8129719588308605">
    <w:name w:val="C5875B7BFB824EFB8129719588308605"/>
    <w:rsid w:val="00782724"/>
    <w:pPr>
      <w:spacing w:after="200" w:line="276" w:lineRule="auto"/>
    </w:pPr>
  </w:style>
  <w:style w:type="paragraph" w:customStyle="1" w:styleId="5FF4B299F23A44978A3EBAC3D356BBBE">
    <w:name w:val="5FF4B299F23A44978A3EBAC3D356BBBE"/>
    <w:rsid w:val="00782724"/>
    <w:pPr>
      <w:spacing w:after="200" w:line="276" w:lineRule="auto"/>
    </w:pPr>
  </w:style>
  <w:style w:type="paragraph" w:customStyle="1" w:styleId="CA6C9DBDBF604354849E6DD4FBF5CBD7">
    <w:name w:val="CA6C9DBDBF604354849E6DD4FBF5CBD7"/>
    <w:rsid w:val="00782724"/>
    <w:pPr>
      <w:spacing w:after="200" w:line="276" w:lineRule="auto"/>
    </w:pPr>
  </w:style>
  <w:style w:type="paragraph" w:customStyle="1" w:styleId="5AA2FB82E8004F41B88EB654174F9457">
    <w:name w:val="5AA2FB82E8004F41B88EB654174F9457"/>
    <w:rsid w:val="00782724"/>
    <w:pPr>
      <w:spacing w:after="200" w:line="276" w:lineRule="auto"/>
    </w:pPr>
  </w:style>
  <w:style w:type="paragraph" w:customStyle="1" w:styleId="7D134EA563014188A3650B96405BD46D">
    <w:name w:val="7D134EA563014188A3650B96405BD46D"/>
    <w:rsid w:val="00782724"/>
    <w:pPr>
      <w:spacing w:after="200" w:line="276" w:lineRule="auto"/>
    </w:pPr>
  </w:style>
  <w:style w:type="paragraph" w:customStyle="1" w:styleId="2ACCF0DB4FE1420CABCD285481BC62ED">
    <w:name w:val="2ACCF0DB4FE1420CABCD285481BC62ED"/>
    <w:rsid w:val="00782724"/>
    <w:pPr>
      <w:spacing w:after="200" w:line="276" w:lineRule="auto"/>
    </w:pPr>
  </w:style>
  <w:style w:type="paragraph" w:customStyle="1" w:styleId="8AD90D9CD7904AFFA0F052F1854D08A5">
    <w:name w:val="8AD90D9CD7904AFFA0F052F1854D08A5"/>
    <w:rsid w:val="00782724"/>
    <w:pPr>
      <w:spacing w:after="200" w:line="276" w:lineRule="auto"/>
    </w:pPr>
  </w:style>
  <w:style w:type="paragraph" w:customStyle="1" w:styleId="2A5989C29769402F8F7DB49BD850F387">
    <w:name w:val="2A5989C29769402F8F7DB49BD850F387"/>
    <w:rsid w:val="00782724"/>
    <w:pPr>
      <w:spacing w:after="200" w:line="276" w:lineRule="auto"/>
    </w:pPr>
  </w:style>
  <w:style w:type="paragraph" w:customStyle="1" w:styleId="61F94FDFACD1427BAD17D2FCD9A9BF7C">
    <w:name w:val="61F94FDFACD1427BAD17D2FCD9A9BF7C"/>
    <w:rsid w:val="00782724"/>
    <w:pPr>
      <w:spacing w:after="200" w:line="276" w:lineRule="auto"/>
    </w:pPr>
  </w:style>
  <w:style w:type="paragraph" w:customStyle="1" w:styleId="08CF828B51284D61A5E7D0A3C2DC9092">
    <w:name w:val="08CF828B51284D61A5E7D0A3C2DC9092"/>
    <w:rsid w:val="00782724"/>
    <w:pPr>
      <w:spacing w:after="200" w:line="276" w:lineRule="auto"/>
    </w:pPr>
  </w:style>
  <w:style w:type="paragraph" w:customStyle="1" w:styleId="CA3D11BB290F48038436D4A360B5933A">
    <w:name w:val="CA3D11BB290F48038436D4A360B5933A"/>
    <w:rsid w:val="00782724"/>
    <w:pPr>
      <w:spacing w:after="200" w:line="276" w:lineRule="auto"/>
    </w:pPr>
  </w:style>
  <w:style w:type="paragraph" w:customStyle="1" w:styleId="03BA89A8E76C4187943D57AEE1841629">
    <w:name w:val="03BA89A8E76C4187943D57AEE1841629"/>
    <w:rsid w:val="00782724"/>
    <w:pPr>
      <w:spacing w:after="200" w:line="276" w:lineRule="auto"/>
    </w:pPr>
  </w:style>
  <w:style w:type="paragraph" w:customStyle="1" w:styleId="1AFE14BA4F58482A828F34145AC5CF6C">
    <w:name w:val="1AFE14BA4F58482A828F34145AC5CF6C"/>
    <w:rsid w:val="00782724"/>
    <w:pPr>
      <w:spacing w:after="200" w:line="276" w:lineRule="auto"/>
    </w:pPr>
  </w:style>
  <w:style w:type="paragraph" w:customStyle="1" w:styleId="BF8081EC3B484B2A9FD36AC8A0986064">
    <w:name w:val="BF8081EC3B484B2A9FD36AC8A0986064"/>
    <w:rsid w:val="00782724"/>
    <w:pPr>
      <w:spacing w:after="200" w:line="276" w:lineRule="auto"/>
    </w:pPr>
  </w:style>
  <w:style w:type="paragraph" w:customStyle="1" w:styleId="6AB7824BB9C54920A2B8FFF854E48371">
    <w:name w:val="6AB7824BB9C54920A2B8FFF854E48371"/>
    <w:rsid w:val="00782724"/>
    <w:pPr>
      <w:spacing w:after="200" w:line="276" w:lineRule="auto"/>
    </w:pPr>
  </w:style>
  <w:style w:type="paragraph" w:customStyle="1" w:styleId="959226DC20554DB6B8DA45C0230BD771">
    <w:name w:val="959226DC20554DB6B8DA45C0230BD771"/>
    <w:rsid w:val="00782724"/>
    <w:pPr>
      <w:spacing w:after="200" w:line="276" w:lineRule="auto"/>
    </w:pPr>
  </w:style>
  <w:style w:type="paragraph" w:customStyle="1" w:styleId="37AA1E791B5D42F7B43221D8578C8A42">
    <w:name w:val="37AA1E791B5D42F7B43221D8578C8A42"/>
    <w:rsid w:val="00782724"/>
    <w:pPr>
      <w:spacing w:after="200" w:line="276" w:lineRule="auto"/>
    </w:pPr>
  </w:style>
  <w:style w:type="paragraph" w:customStyle="1" w:styleId="469A6775CC944441B537AF5FD5D8AA15">
    <w:name w:val="469A6775CC944441B537AF5FD5D8AA15"/>
    <w:rsid w:val="00782724"/>
    <w:pPr>
      <w:spacing w:after="200" w:line="276" w:lineRule="auto"/>
    </w:pPr>
  </w:style>
  <w:style w:type="paragraph" w:customStyle="1" w:styleId="7B47EF1EF45C4270893632736FC87B9F">
    <w:name w:val="7B47EF1EF45C4270893632736FC87B9F"/>
    <w:rsid w:val="00782724"/>
    <w:pPr>
      <w:spacing w:after="200" w:line="276" w:lineRule="auto"/>
    </w:pPr>
  </w:style>
  <w:style w:type="paragraph" w:customStyle="1" w:styleId="80960F9C832342A6986D3A21D9CA79F9">
    <w:name w:val="80960F9C832342A6986D3A21D9CA79F9"/>
    <w:rsid w:val="00782724"/>
    <w:pPr>
      <w:spacing w:after="200" w:line="276" w:lineRule="auto"/>
    </w:pPr>
  </w:style>
  <w:style w:type="paragraph" w:customStyle="1" w:styleId="F0980DA1193F4C35BFA38EB1FA6AB1EE">
    <w:name w:val="F0980DA1193F4C35BFA38EB1FA6AB1EE"/>
    <w:rsid w:val="00782724"/>
    <w:pPr>
      <w:spacing w:after="200" w:line="276" w:lineRule="auto"/>
    </w:pPr>
  </w:style>
  <w:style w:type="paragraph" w:customStyle="1" w:styleId="549F48D40EAB498183F418C27166B103">
    <w:name w:val="549F48D40EAB498183F418C27166B103"/>
    <w:rsid w:val="00782724"/>
    <w:pPr>
      <w:spacing w:after="200" w:line="276" w:lineRule="auto"/>
    </w:pPr>
  </w:style>
  <w:style w:type="paragraph" w:customStyle="1" w:styleId="F986949B49134D96BAB58C1BDF57D56A">
    <w:name w:val="F986949B49134D96BAB58C1BDF57D56A"/>
    <w:rsid w:val="00782724"/>
    <w:pPr>
      <w:spacing w:after="200" w:line="276" w:lineRule="auto"/>
    </w:pPr>
  </w:style>
  <w:style w:type="paragraph" w:customStyle="1" w:styleId="E340241B7AA54039A8B1B64FDE910A6D">
    <w:name w:val="E340241B7AA54039A8B1B64FDE910A6D"/>
    <w:rsid w:val="00782724"/>
    <w:pPr>
      <w:spacing w:after="200" w:line="276" w:lineRule="auto"/>
    </w:pPr>
  </w:style>
  <w:style w:type="paragraph" w:customStyle="1" w:styleId="7BA7FF48E534419090CE7497E31976C1">
    <w:name w:val="7BA7FF48E534419090CE7497E31976C1"/>
    <w:rsid w:val="00782724"/>
    <w:pPr>
      <w:spacing w:after="200" w:line="276" w:lineRule="auto"/>
    </w:pPr>
  </w:style>
  <w:style w:type="paragraph" w:customStyle="1" w:styleId="02767ED6F15F46D7B811DEECE92F21AF">
    <w:name w:val="02767ED6F15F46D7B811DEECE92F21AF"/>
    <w:rsid w:val="00782724"/>
    <w:pPr>
      <w:spacing w:after="200" w:line="276" w:lineRule="auto"/>
    </w:pPr>
  </w:style>
  <w:style w:type="paragraph" w:customStyle="1" w:styleId="D8CCF12A41DB469AB2B03F5FE6D4ECB9">
    <w:name w:val="D8CCF12A41DB469AB2B03F5FE6D4ECB9"/>
    <w:rsid w:val="00782724"/>
    <w:pPr>
      <w:spacing w:after="200" w:line="276" w:lineRule="auto"/>
    </w:pPr>
  </w:style>
  <w:style w:type="paragraph" w:customStyle="1" w:styleId="3F797BEF797C418C85EB28EB2582C5CB">
    <w:name w:val="3F797BEF797C418C85EB28EB2582C5CB"/>
    <w:rsid w:val="00782724"/>
    <w:pPr>
      <w:spacing w:after="200" w:line="276" w:lineRule="auto"/>
    </w:pPr>
  </w:style>
  <w:style w:type="paragraph" w:customStyle="1" w:styleId="47F4740B23AA481B80E3CCA6ED3ED098">
    <w:name w:val="47F4740B23AA481B80E3CCA6ED3ED098"/>
    <w:rsid w:val="00782724"/>
    <w:pPr>
      <w:spacing w:after="200" w:line="276" w:lineRule="auto"/>
    </w:pPr>
  </w:style>
  <w:style w:type="paragraph" w:customStyle="1" w:styleId="520BB5775D504703A8334CD466AD6376">
    <w:name w:val="520BB5775D504703A8334CD466AD6376"/>
    <w:rsid w:val="00782724"/>
    <w:pPr>
      <w:spacing w:after="200" w:line="276" w:lineRule="auto"/>
    </w:pPr>
  </w:style>
  <w:style w:type="paragraph" w:customStyle="1" w:styleId="E9F98B72E5764BCEA11E038BE76DBBF9">
    <w:name w:val="E9F98B72E5764BCEA11E038BE76DBBF9"/>
    <w:rsid w:val="00782724"/>
    <w:pPr>
      <w:spacing w:after="200" w:line="276" w:lineRule="auto"/>
    </w:pPr>
  </w:style>
  <w:style w:type="paragraph" w:customStyle="1" w:styleId="F2B3931BE8EB44839B86104281D7FF03">
    <w:name w:val="F2B3931BE8EB44839B86104281D7FF03"/>
    <w:rsid w:val="00782724"/>
    <w:pPr>
      <w:spacing w:after="200" w:line="276" w:lineRule="auto"/>
    </w:pPr>
  </w:style>
  <w:style w:type="paragraph" w:customStyle="1" w:styleId="605295F357614EB7A6C5DA6748EB23E0">
    <w:name w:val="605295F357614EB7A6C5DA6748EB23E0"/>
    <w:rsid w:val="00782724"/>
    <w:pPr>
      <w:spacing w:after="200" w:line="276" w:lineRule="auto"/>
    </w:pPr>
  </w:style>
  <w:style w:type="paragraph" w:customStyle="1" w:styleId="5AFD91356AE74933A1412564BD542F14">
    <w:name w:val="5AFD91356AE74933A1412564BD542F14"/>
    <w:rsid w:val="00782724"/>
    <w:pPr>
      <w:spacing w:after="200" w:line="276" w:lineRule="auto"/>
    </w:pPr>
  </w:style>
  <w:style w:type="paragraph" w:customStyle="1" w:styleId="F54343F81B8C4EE1958A85AB939BC052">
    <w:name w:val="F54343F81B8C4EE1958A85AB939BC052"/>
    <w:rsid w:val="00782724"/>
    <w:pPr>
      <w:spacing w:after="200" w:line="276" w:lineRule="auto"/>
    </w:pPr>
  </w:style>
  <w:style w:type="paragraph" w:customStyle="1" w:styleId="BD1CCD069A0D42AFA2E2C75B92C191E1">
    <w:name w:val="BD1CCD069A0D42AFA2E2C75B92C191E1"/>
    <w:rsid w:val="00782724"/>
    <w:pPr>
      <w:spacing w:after="200" w:line="276" w:lineRule="auto"/>
    </w:pPr>
  </w:style>
  <w:style w:type="paragraph" w:customStyle="1" w:styleId="923E44CC4B424A4B8991EB2B6864561D">
    <w:name w:val="923E44CC4B424A4B8991EB2B6864561D"/>
    <w:rsid w:val="00782724"/>
    <w:pPr>
      <w:spacing w:after="200" w:line="276" w:lineRule="auto"/>
    </w:pPr>
  </w:style>
  <w:style w:type="paragraph" w:customStyle="1" w:styleId="FA3527DB2CB441D48FFBC4680852C00D">
    <w:name w:val="FA3527DB2CB441D48FFBC4680852C00D"/>
    <w:rsid w:val="00782724"/>
    <w:pPr>
      <w:spacing w:after="200" w:line="276" w:lineRule="auto"/>
    </w:pPr>
  </w:style>
  <w:style w:type="paragraph" w:customStyle="1" w:styleId="428EFBCA7E38449DA373474691087528">
    <w:name w:val="428EFBCA7E38449DA373474691087528"/>
    <w:rsid w:val="00782724"/>
    <w:pPr>
      <w:spacing w:after="200" w:line="276" w:lineRule="auto"/>
    </w:pPr>
  </w:style>
  <w:style w:type="paragraph" w:customStyle="1" w:styleId="BC362C3ACB3D40FAB9418B43EF16BEE8">
    <w:name w:val="BC362C3ACB3D40FAB9418B43EF16BEE8"/>
    <w:rsid w:val="00782724"/>
    <w:pPr>
      <w:spacing w:after="200" w:line="276" w:lineRule="auto"/>
    </w:pPr>
  </w:style>
  <w:style w:type="paragraph" w:customStyle="1" w:styleId="EC4E3FF789C24AD0A6FE2F7F2CD033C9">
    <w:name w:val="EC4E3FF789C24AD0A6FE2F7F2CD033C9"/>
    <w:rsid w:val="00782724"/>
    <w:pPr>
      <w:spacing w:after="200" w:line="276" w:lineRule="auto"/>
    </w:pPr>
  </w:style>
  <w:style w:type="paragraph" w:customStyle="1" w:styleId="0244815F0C3B493D9870BFB28788BD04">
    <w:name w:val="0244815F0C3B493D9870BFB28788BD04"/>
    <w:rsid w:val="00782724"/>
    <w:pPr>
      <w:spacing w:after="200" w:line="276" w:lineRule="auto"/>
    </w:pPr>
  </w:style>
  <w:style w:type="paragraph" w:customStyle="1" w:styleId="3209CE5FEFFF40CDA3A767A4BA2B8F75">
    <w:name w:val="3209CE5FEFFF40CDA3A767A4BA2B8F75"/>
    <w:rsid w:val="00782724"/>
    <w:pPr>
      <w:spacing w:after="200" w:line="276" w:lineRule="auto"/>
    </w:pPr>
  </w:style>
  <w:style w:type="paragraph" w:customStyle="1" w:styleId="26DEC828FADC477D91B883F6B1237CA1">
    <w:name w:val="26DEC828FADC477D91B883F6B1237CA1"/>
    <w:rsid w:val="00782724"/>
    <w:pPr>
      <w:spacing w:after="200" w:line="276" w:lineRule="auto"/>
    </w:pPr>
  </w:style>
  <w:style w:type="paragraph" w:customStyle="1" w:styleId="8F2782427B34416F9435D4AA3008FA14">
    <w:name w:val="8F2782427B34416F9435D4AA3008FA14"/>
    <w:rsid w:val="00782724"/>
    <w:pPr>
      <w:spacing w:after="200" w:line="276" w:lineRule="auto"/>
    </w:pPr>
  </w:style>
  <w:style w:type="paragraph" w:customStyle="1" w:styleId="8D34182A459F46278B1A679796E0DE94">
    <w:name w:val="8D34182A459F46278B1A679796E0DE94"/>
    <w:rsid w:val="00782724"/>
    <w:pPr>
      <w:spacing w:after="200" w:line="276" w:lineRule="auto"/>
    </w:pPr>
  </w:style>
  <w:style w:type="paragraph" w:customStyle="1" w:styleId="75B29BF1B3434DCA83A5994728E2A480">
    <w:name w:val="75B29BF1B3434DCA83A5994728E2A480"/>
    <w:rsid w:val="00782724"/>
    <w:pPr>
      <w:spacing w:after="200" w:line="276" w:lineRule="auto"/>
    </w:pPr>
  </w:style>
  <w:style w:type="paragraph" w:customStyle="1" w:styleId="60E81379E803474AAC3B6B319536004C">
    <w:name w:val="60E81379E803474AAC3B6B319536004C"/>
    <w:rsid w:val="00782724"/>
    <w:pPr>
      <w:spacing w:after="200" w:line="276" w:lineRule="auto"/>
    </w:pPr>
  </w:style>
  <w:style w:type="paragraph" w:customStyle="1" w:styleId="0F568CC7FA39401FAECDB5438B4A0A1F">
    <w:name w:val="0F568CC7FA39401FAECDB5438B4A0A1F"/>
    <w:rsid w:val="0078272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23FA3-0447-4C12-A320-9F8EC764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Fuqua_Resume</Template>
  <TotalTime>3</TotalTime>
  <Pages>2</Pages>
  <Words>985</Words>
  <Characters>5615</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Duke University - Fuqua School of Business</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rwo3</dc:creator>
  <cp:lastModifiedBy>www</cp:lastModifiedBy>
  <cp:revision>11</cp:revision>
  <cp:lastPrinted>2014-11-07T05:28:00Z</cp:lastPrinted>
  <dcterms:created xsi:type="dcterms:W3CDTF">2016-03-29T06:35:00Z</dcterms:created>
  <dcterms:modified xsi:type="dcterms:W3CDTF">2016-04-08T09:21:00Z</dcterms:modified>
</cp:coreProperties>
</file>